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18" w:rsidRDefault="006E6818" w:rsidP="00AF535A">
      <w:pPr>
        <w:rPr>
          <w:sz w:val="28"/>
        </w:rPr>
      </w:pPr>
      <w:bookmarkStart w:id="0" w:name="_GoBack"/>
      <w:r>
        <w:rPr>
          <w:sz w:val="28"/>
        </w:rPr>
        <w:t xml:space="preserve">                                                             Мировому судье судебного участка №__</w:t>
      </w:r>
    </w:p>
    <w:p w:rsidR="006E6818" w:rsidRDefault="006E6818" w:rsidP="00AF535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Центрального района г.Оренбурга</w:t>
      </w:r>
    </w:p>
    <w:p w:rsidR="006E6818" w:rsidRPr="00CC0506" w:rsidRDefault="006E6818" w:rsidP="00CC0506">
      <w:pPr>
        <w:jc w:val="right"/>
        <w:rPr>
          <w:sz w:val="28"/>
          <w:szCs w:val="28"/>
        </w:rPr>
      </w:pPr>
      <w:r w:rsidRPr="00CC0506">
        <w:rPr>
          <w:sz w:val="28"/>
          <w:szCs w:val="28"/>
        </w:rPr>
        <w:t xml:space="preserve">                                                                             </w:t>
      </w:r>
    </w:p>
    <w:p w:rsidR="006E6818" w:rsidRPr="00CC0506" w:rsidRDefault="006E6818" w:rsidP="00CC050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CC0506">
        <w:rPr>
          <w:rFonts w:ascii="Times New Roman" w:hAnsi="Times New Roman"/>
          <w:sz w:val="28"/>
          <w:szCs w:val="28"/>
        </w:rPr>
        <w:t>Истец: [Ф. И. О./наименование истца]</w:t>
      </w:r>
    </w:p>
    <w:bookmarkEnd w:id="0"/>
    <w:p w:rsidR="006E6818" w:rsidRPr="00CC0506" w:rsidRDefault="006E6818" w:rsidP="005F5E2E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6E6818" w:rsidRPr="00CC0506" w:rsidRDefault="006E6818" w:rsidP="005F5E2E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CC0506">
        <w:rPr>
          <w:rFonts w:ascii="Times New Roman" w:hAnsi="Times New Roman"/>
          <w:sz w:val="28"/>
          <w:szCs w:val="28"/>
        </w:rPr>
        <w:t>[место жительства/адрес]</w:t>
      </w:r>
    </w:p>
    <w:p w:rsidR="006E6818" w:rsidRPr="00CC0506" w:rsidRDefault="006E6818" w:rsidP="005F5E2E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6E6818" w:rsidRPr="00CC0506" w:rsidRDefault="006E6818" w:rsidP="005F5E2E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CC0506">
        <w:rPr>
          <w:rFonts w:ascii="Times New Roman" w:hAnsi="Times New Roman"/>
          <w:sz w:val="28"/>
          <w:szCs w:val="28"/>
        </w:rPr>
        <w:t>Ответчик: [Ф. И. О./наименование истца]</w:t>
      </w:r>
    </w:p>
    <w:p w:rsidR="006E6818" w:rsidRPr="00CC0506" w:rsidRDefault="006E6818" w:rsidP="005F5E2E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6E6818" w:rsidRPr="00CC0506" w:rsidRDefault="006E6818" w:rsidP="005F5E2E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CC0506">
        <w:rPr>
          <w:rFonts w:ascii="Times New Roman" w:hAnsi="Times New Roman"/>
          <w:sz w:val="28"/>
          <w:szCs w:val="28"/>
        </w:rPr>
        <w:t>[место жительства/адрес]</w:t>
      </w:r>
    </w:p>
    <w:p w:rsidR="006E6818" w:rsidRPr="00CC0506" w:rsidRDefault="006E6818" w:rsidP="005F5E2E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6E6818" w:rsidRPr="00CC0506" w:rsidRDefault="006E6818" w:rsidP="005F5E2E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CC0506">
        <w:rPr>
          <w:rFonts w:ascii="Times New Roman" w:hAnsi="Times New Roman"/>
          <w:sz w:val="28"/>
          <w:szCs w:val="28"/>
        </w:rPr>
        <w:t>Дело N [значение]</w:t>
      </w:r>
    </w:p>
    <w:p w:rsidR="006E6818" w:rsidRPr="00CC0506" w:rsidRDefault="006E6818" w:rsidP="005F5E2E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CC0506">
        <w:rPr>
          <w:rFonts w:ascii="Times New Roman" w:hAnsi="Times New Roman"/>
          <w:sz w:val="28"/>
          <w:szCs w:val="28"/>
        </w:rPr>
        <w:t>Рассмотрение назначено на [число, месяц, год] в [час. мин]</w:t>
      </w:r>
    </w:p>
    <w:p w:rsidR="006E6818" w:rsidRPr="00CC0506" w:rsidRDefault="006E6818" w:rsidP="005F5E2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E6818" w:rsidRPr="00CC0506" w:rsidRDefault="006E6818" w:rsidP="005F5E2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C0506">
        <w:rPr>
          <w:rFonts w:ascii="Times New Roman" w:hAnsi="Times New Roman"/>
          <w:sz w:val="28"/>
          <w:szCs w:val="28"/>
        </w:rPr>
        <w:t>Ходатайство о рассмотрении дела в отсутствие ответчика</w:t>
      </w:r>
    </w:p>
    <w:p w:rsidR="006E6818" w:rsidRPr="00CC0506" w:rsidRDefault="006E6818" w:rsidP="005F5E2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C0506">
        <w:rPr>
          <w:rFonts w:ascii="Times New Roman" w:hAnsi="Times New Roman"/>
          <w:sz w:val="28"/>
          <w:szCs w:val="28"/>
        </w:rPr>
        <w:t>(в суд общей юрисдикции)</w:t>
      </w:r>
    </w:p>
    <w:p w:rsidR="006E6818" w:rsidRPr="00CC0506" w:rsidRDefault="006E6818" w:rsidP="005F5E2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E6818" w:rsidRPr="00CC0506" w:rsidRDefault="006E6818" w:rsidP="005F5E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C0506">
        <w:rPr>
          <w:rFonts w:ascii="Times New Roman" w:hAnsi="Times New Roman"/>
          <w:sz w:val="28"/>
          <w:szCs w:val="28"/>
        </w:rPr>
        <w:t>[Наименование/Ф. И. О. истца] обратился в суд с иском к [наименование/Ф. И. О. ответчика] о [предмет иска].</w:t>
      </w:r>
    </w:p>
    <w:p w:rsidR="006E6818" w:rsidRPr="00CC0506" w:rsidRDefault="006E6818" w:rsidP="005F5E2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E6818" w:rsidRPr="00CC0506" w:rsidRDefault="006E6818" w:rsidP="005F5E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C0506">
        <w:rPr>
          <w:rFonts w:ascii="Times New Roman" w:hAnsi="Times New Roman"/>
          <w:sz w:val="28"/>
          <w:szCs w:val="28"/>
        </w:rPr>
        <w:t>Указанные исковые требования [признаю/не признаю]. Обоснование такой позиции изложено в отзыве на исковое заявление.</w:t>
      </w:r>
    </w:p>
    <w:p w:rsidR="006E6818" w:rsidRPr="00CC0506" w:rsidRDefault="006E6818" w:rsidP="005F5E2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E6818" w:rsidRPr="00CC0506" w:rsidRDefault="006E6818" w:rsidP="005F5E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C0506">
        <w:rPr>
          <w:rFonts w:ascii="Times New Roman" w:hAnsi="Times New Roman"/>
          <w:sz w:val="28"/>
          <w:szCs w:val="28"/>
        </w:rPr>
        <w:t>В связи с [указать причину неявки в судебное заседание] и руководствуясь ст. 167 ГПК РФ, прошу рассмотреть дело в мое отсутствие и направить копию судебного решения по указанному адресу.</w:t>
      </w:r>
    </w:p>
    <w:p w:rsidR="006E6818" w:rsidRPr="00CC0506" w:rsidRDefault="006E6818" w:rsidP="005F5E2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E6818" w:rsidRPr="00CC0506" w:rsidRDefault="006E6818" w:rsidP="005F5E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C0506">
        <w:rPr>
          <w:rFonts w:ascii="Times New Roman" w:hAnsi="Times New Roman"/>
          <w:sz w:val="28"/>
          <w:szCs w:val="28"/>
        </w:rPr>
        <w:t>[подпись, инициалы, фамилия]</w:t>
      </w:r>
    </w:p>
    <w:p w:rsidR="006E6818" w:rsidRPr="00CC0506" w:rsidRDefault="006E6818" w:rsidP="005F5E2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E6818" w:rsidRPr="00CC0506" w:rsidRDefault="006E6818" w:rsidP="005F5E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C0506">
        <w:rPr>
          <w:rFonts w:ascii="Times New Roman" w:hAnsi="Times New Roman"/>
          <w:sz w:val="28"/>
          <w:szCs w:val="28"/>
        </w:rPr>
        <w:t>[число, месяц, год]</w:t>
      </w:r>
    </w:p>
    <w:sectPr w:rsidR="006E6818" w:rsidRPr="00CC0506" w:rsidSect="006E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EFD"/>
    <w:rsid w:val="001A2EFD"/>
    <w:rsid w:val="00415B9F"/>
    <w:rsid w:val="005F5E2E"/>
    <w:rsid w:val="006E55AB"/>
    <w:rsid w:val="006E6818"/>
    <w:rsid w:val="00AF535A"/>
    <w:rsid w:val="00CC0506"/>
    <w:rsid w:val="00FE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50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F5E2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8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144</Words>
  <Characters>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Мировому судье судебного участка №__</dc:title>
  <dc:subject/>
  <dc:creator>asek-pms</dc:creator>
  <cp:keywords/>
  <dc:description/>
  <cp:lastModifiedBy>centr4-pms</cp:lastModifiedBy>
  <cp:revision>2</cp:revision>
  <dcterms:created xsi:type="dcterms:W3CDTF">2021-04-20T06:08:00Z</dcterms:created>
  <dcterms:modified xsi:type="dcterms:W3CDTF">2021-04-20T06:08:00Z</dcterms:modified>
</cp:coreProperties>
</file>