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A6" w:rsidRDefault="00D76DA6" w:rsidP="00260815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</w:rPr>
        <w:t>Мировому судье судебного участка №__</w:t>
      </w:r>
    </w:p>
    <w:p w:rsidR="00D76DA6" w:rsidRDefault="00D76DA6" w:rsidP="0026081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Центрального района г.Оренбурга</w:t>
      </w:r>
    </w:p>
    <w:p w:rsidR="00D76DA6" w:rsidRPr="00912766" w:rsidRDefault="00D76DA6" w:rsidP="00912766">
      <w:pPr>
        <w:jc w:val="right"/>
        <w:rPr>
          <w:sz w:val="28"/>
          <w:szCs w:val="28"/>
        </w:rPr>
      </w:pPr>
      <w:r w:rsidRPr="00912766">
        <w:rPr>
          <w:sz w:val="28"/>
          <w:szCs w:val="28"/>
        </w:rPr>
        <w:t xml:space="preserve">                                                                            </w:t>
      </w:r>
    </w:p>
    <w:p w:rsidR="00D76DA6" w:rsidRPr="00912766" w:rsidRDefault="00D76DA6" w:rsidP="0091276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912766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912766">
        <w:rPr>
          <w:rFonts w:ascii="Times New Roman" w:hAnsi="Times New Roman"/>
          <w:sz w:val="28"/>
          <w:szCs w:val="28"/>
        </w:rPr>
        <w:t>: [наименование/Ф. И. О.]</w:t>
      </w: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адрес: [вписать нужное]</w:t>
      </w: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телефон/факс: [вписать нужное]</w:t>
      </w: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адрес электронной почты: [вписать нужное]</w:t>
      </w: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</w:t>
      </w:r>
      <w:r w:rsidRPr="00912766">
        <w:rPr>
          <w:rFonts w:ascii="Times New Roman" w:hAnsi="Times New Roman"/>
          <w:sz w:val="28"/>
          <w:szCs w:val="28"/>
        </w:rPr>
        <w:t>: [наименование/Ф. И. О.]</w:t>
      </w: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адрес: [вписать нужное]</w:t>
      </w: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телефон/факс: [вписать нужное]</w:t>
      </w: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адрес электронной почты: [вписать нужное]</w:t>
      </w: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Дело N [значение]</w:t>
      </w:r>
    </w:p>
    <w:p w:rsidR="00D76DA6" w:rsidRPr="00912766" w:rsidRDefault="00D76DA6" w:rsidP="008E5C0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8E5C0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Заявление</w:t>
      </w:r>
    </w:p>
    <w:p w:rsidR="00D76DA6" w:rsidRPr="00912766" w:rsidRDefault="00D76DA6" w:rsidP="008E5C0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об исправлении судебной описки (опечатки, арифметической ошибки) в судебном приказе (гражданский процесс)</w:t>
      </w:r>
    </w:p>
    <w:p w:rsidR="00D76DA6" w:rsidRPr="00912766" w:rsidRDefault="00D76DA6" w:rsidP="008E5C0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[Число, месяц, год] судом [указать наименование суда] по делу N [значение] по иску истца [наименование/Ф. И. О.] к ответчику [наименование/Ф. И. О.] о [указать суть дела] был вынесен судебный приказ N [значение] о [вписать нужное].</w:t>
      </w: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В данном судебном приказе на странице [значение] абзаца [значение] указано: [изложить суть допущенной технической ошибки], что является в данном случае технической ошибкой. Правильным же является следующий вариант: [указать правильный вариант и его обоснование].</w:t>
      </w: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На основании изложенного и в соответствии с п. 2 ст. 200 ГПК РФ</w:t>
      </w: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91276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прошу:</w:t>
      </w: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1. Исправить допущенную в судебном приказе N [значение] от [число, месяц, год] техническую ошибку на странице [значение] абзаца [значение], вариант [указать неправильный вариант] заменить на [указать правильный вариант].</w:t>
      </w: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Приложение:</w:t>
      </w: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1) копия судебного приказа;</w:t>
      </w: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2) [иные документы].</w:t>
      </w: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76DA6" w:rsidRPr="00912766" w:rsidRDefault="00D76DA6" w:rsidP="008E5C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2766">
        <w:rPr>
          <w:rFonts w:ascii="Times New Roman" w:hAnsi="Times New Roman"/>
          <w:sz w:val="28"/>
          <w:szCs w:val="28"/>
        </w:rPr>
        <w:t>[подпись, инициалы, фамилия]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Pr="00912766">
        <w:rPr>
          <w:rFonts w:ascii="Times New Roman" w:hAnsi="Times New Roman"/>
          <w:sz w:val="28"/>
          <w:szCs w:val="28"/>
        </w:rPr>
        <w:t>[число, месяц, год]</w:t>
      </w:r>
    </w:p>
    <w:sectPr w:rsidR="00D76DA6" w:rsidRPr="00912766" w:rsidSect="0051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DF2"/>
    <w:rsid w:val="00260815"/>
    <w:rsid w:val="00324DF2"/>
    <w:rsid w:val="00415B9F"/>
    <w:rsid w:val="005121C7"/>
    <w:rsid w:val="008E5C06"/>
    <w:rsid w:val="00912766"/>
    <w:rsid w:val="00913E49"/>
    <w:rsid w:val="00D7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E5C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230</Words>
  <Characters>1315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Мировому судье судебного участка №__</dc:title>
  <dc:subject/>
  <dc:creator>asek-pms</dc:creator>
  <cp:keywords/>
  <dc:description/>
  <cp:lastModifiedBy>centr4-pms</cp:lastModifiedBy>
  <cp:revision>2</cp:revision>
  <dcterms:created xsi:type="dcterms:W3CDTF">2021-04-20T06:00:00Z</dcterms:created>
  <dcterms:modified xsi:type="dcterms:W3CDTF">2021-04-20T06:00:00Z</dcterms:modified>
</cp:coreProperties>
</file>