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C7" w:rsidRPr="0029254A" w:rsidRDefault="003A61C7" w:rsidP="0029254A">
      <w:pPr>
        <w:pStyle w:val="Heading2"/>
        <w:jc w:val="right"/>
        <w:rPr>
          <w:rFonts w:ascii="Times New Roman" w:hAnsi="Times New Roman" w:cs="Times New Roman"/>
          <w:i w:val="0"/>
        </w:rPr>
      </w:pPr>
      <w:r w:rsidRPr="0029254A">
        <w:rPr>
          <w:rFonts w:ascii="Times New Roman" w:hAnsi="Times New Roman" w:cs="Times New Roman"/>
          <w:i w:val="0"/>
        </w:rPr>
        <w:t xml:space="preserve">30 сентября </w:t>
      </w:r>
      <w:smartTag w:uri="urn:schemas-microsoft-com:office:smarttags" w:element="metricconverter">
        <w:smartTagPr>
          <w:attr w:name="ProductID" w:val="2019 г"/>
        </w:smartTagPr>
        <w:r w:rsidRPr="0029254A">
          <w:rPr>
            <w:rFonts w:ascii="Times New Roman" w:hAnsi="Times New Roman" w:cs="Times New Roman"/>
            <w:i w:val="0"/>
          </w:rPr>
          <w:t>2019 г</w:t>
        </w:r>
      </w:smartTag>
      <w:r w:rsidRPr="0029254A">
        <w:rPr>
          <w:rFonts w:ascii="Times New Roman" w:hAnsi="Times New Roman" w:cs="Times New Roman"/>
          <w:i w:val="0"/>
        </w:rPr>
        <w:t>.</w:t>
      </w:r>
    </w:p>
    <w:p w:rsidR="003A61C7" w:rsidRPr="0029254A" w:rsidRDefault="003A61C7" w:rsidP="0029254A">
      <w:pPr>
        <w:pStyle w:val="Heading1"/>
        <w:jc w:val="center"/>
        <w:rPr>
          <w:rFonts w:ascii="Times New Roman" w:hAnsi="Times New Roman"/>
          <w:color w:val="auto"/>
          <w:sz w:val="32"/>
          <w:szCs w:val="32"/>
        </w:rPr>
      </w:pPr>
      <w:r w:rsidRPr="0029254A">
        <w:rPr>
          <w:rFonts w:ascii="Times New Roman" w:hAnsi="Times New Roman"/>
          <w:color w:val="auto"/>
          <w:sz w:val="32"/>
          <w:szCs w:val="32"/>
        </w:rPr>
        <w:t>Новые суды и «процессуальная революция»:</w:t>
      </w:r>
    </w:p>
    <w:p w:rsidR="003A61C7" w:rsidRPr="0029254A" w:rsidRDefault="003A61C7" w:rsidP="0029254A">
      <w:pPr>
        <w:pStyle w:val="Heading1"/>
        <w:jc w:val="center"/>
        <w:rPr>
          <w:rFonts w:ascii="Times New Roman" w:hAnsi="Times New Roman"/>
          <w:color w:val="auto"/>
          <w:sz w:val="32"/>
          <w:szCs w:val="32"/>
        </w:rPr>
      </w:pPr>
      <w:r w:rsidRPr="0029254A">
        <w:rPr>
          <w:rFonts w:ascii="Times New Roman" w:hAnsi="Times New Roman"/>
          <w:color w:val="auto"/>
          <w:sz w:val="32"/>
          <w:szCs w:val="32"/>
        </w:rPr>
        <w:t>руководство пользователя</w:t>
      </w:r>
    </w:p>
    <w:p w:rsidR="003A61C7" w:rsidRPr="0029254A" w:rsidRDefault="003A61C7" w:rsidP="0029254A">
      <w:pPr>
        <w:pStyle w:val="Heading1"/>
        <w:jc w:val="both"/>
        <w:rPr>
          <w:rFonts w:ascii="Times New Roman" w:hAnsi="Times New Roman"/>
          <w:color w:val="auto"/>
        </w:rPr>
      </w:pPr>
    </w:p>
    <w:p w:rsidR="003A61C7" w:rsidRPr="0029254A" w:rsidRDefault="003A61C7" w:rsidP="0029254A">
      <w:pPr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 xml:space="preserve">Уже скоро начнут работу новые кассационные и апелляционные суды и вступит в силу и «процессуальная революция», которая принесет самые масштабные процессуальные изменения за последние годы. Самое время рассказать всю нужную информацию, чтобы не потеряться в новом порядке. </w:t>
      </w:r>
    </w:p>
    <w:p w:rsidR="003A61C7" w:rsidRPr="0029254A" w:rsidRDefault="003A61C7" w:rsidP="0029254A">
      <w:pPr>
        <w:pStyle w:val="Heading3"/>
        <w:jc w:val="center"/>
        <w:rPr>
          <w:rFonts w:ascii="Times New Roman" w:hAnsi="Times New Roman" w:cs="Times New Roman"/>
          <w:sz w:val="28"/>
          <w:szCs w:val="28"/>
        </w:rPr>
      </w:pPr>
      <w:r w:rsidRPr="0029254A">
        <w:rPr>
          <w:rFonts w:ascii="Times New Roman" w:hAnsi="Times New Roman" w:cs="Times New Roman"/>
          <w:sz w:val="28"/>
          <w:szCs w:val="28"/>
        </w:rPr>
        <w:t>Последние два года я был в спячке. Что за новые суды?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В октябре 2017 года Пленум Верховного суда предложил так называемую процессуальную революцию – масштабный пакет поправок в процессуальные кодексы. Спустя несколько месяцев законопроект поступил на рассмотрение в Госдуму, где пробыл почти девять месяцев. За это время инициатива претерпела значительные изменения. 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«Процессуальная революция» принималась во многом в увязке с другой инициативой Верховного суда, который еще летом 2017 года предложил создать в России новые апелляционные и кассационные суды общей юрисдикции. Законопроект принимали в течение года, и он тоже претерпел ряд изменений. По задумке ВС, новые суды призваны обеспечить объективность и независимость судопроизводства на экстерриториальной основе.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В итоговой редакции депутаты утвердили пять апелляционных судов общей юрисдикции, девять кассационных и по одному кассационному и апелляционному военному суду.</w:t>
      </w:r>
    </w:p>
    <w:p w:rsidR="003A61C7" w:rsidRPr="0029254A" w:rsidRDefault="003A61C7" w:rsidP="0029254A">
      <w:pPr>
        <w:pStyle w:val="Heading3"/>
        <w:jc w:val="center"/>
        <w:rPr>
          <w:rFonts w:ascii="Times New Roman" w:hAnsi="Times New Roman" w:cs="Times New Roman"/>
          <w:sz w:val="28"/>
          <w:szCs w:val="28"/>
        </w:rPr>
      </w:pPr>
      <w:r w:rsidRPr="0029254A">
        <w:rPr>
          <w:rFonts w:ascii="Times New Roman" w:hAnsi="Times New Roman" w:cs="Times New Roman"/>
          <w:sz w:val="28"/>
          <w:szCs w:val="28"/>
        </w:rPr>
        <w:t>Какие дела будут рассматривать новые суды?</w:t>
      </w:r>
    </w:p>
    <w:p w:rsidR="003A61C7" w:rsidRPr="0029254A" w:rsidRDefault="003A61C7" w:rsidP="0029254A">
      <w:pPr>
        <w:pStyle w:val="NormalWeb"/>
        <w:jc w:val="both"/>
        <w:rPr>
          <w:sz w:val="28"/>
          <w:szCs w:val="28"/>
        </w:rPr>
      </w:pPr>
      <w:r w:rsidRPr="0029254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5pt;height:166.5pt">
            <v:imagedata r:id="rId7" r:href="rId8"/>
          </v:shape>
        </w:pic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Новые апелляционные суды будут пересматривать дела, которые по первой инстанции разрешают суды субъектов (Верховные суды республик, областные, краевые суды). В их же ведении окажутся споры по новым или вновь открывшимся обстоятельствам. Новые апелляционные суды будут вышестоящими судебными инстанциями по отношению к действующим на территории верховным судам республик, областным судам и прочим.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Кассационные суды общей юрисдикции по аналогии рассматривают дела в качестве суда кассационной инстанции и по новым или вновь открывшимся обстоятельствам. Они станут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судьям.</w:t>
      </w:r>
    </w:p>
    <w:p w:rsidR="003A61C7" w:rsidRPr="0029254A" w:rsidRDefault="003A61C7" w:rsidP="0029254A">
      <w:pPr>
        <w:pStyle w:val="Heading3"/>
        <w:jc w:val="center"/>
        <w:rPr>
          <w:rFonts w:ascii="Times New Roman" w:hAnsi="Times New Roman" w:cs="Times New Roman"/>
          <w:sz w:val="28"/>
          <w:szCs w:val="28"/>
        </w:rPr>
      </w:pPr>
      <w:r w:rsidRPr="0029254A">
        <w:rPr>
          <w:rFonts w:ascii="Times New Roman" w:hAnsi="Times New Roman" w:cs="Times New Roman"/>
          <w:sz w:val="28"/>
          <w:szCs w:val="28"/>
        </w:rPr>
        <w:t>Где они будут находиться?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hyperlink r:id="rId9" w:history="1">
        <w:r w:rsidRPr="0029254A">
          <w:rPr>
            <w:rStyle w:val="Hyperlink"/>
            <w:color w:val="auto"/>
            <w:sz w:val="28"/>
            <w:szCs w:val="28"/>
            <w:u w:val="none"/>
          </w:rPr>
          <w:t>Первый апелляционный суд общей юрисдикции</w:t>
        </w:r>
      </w:hyperlink>
      <w:r w:rsidRPr="0029254A">
        <w:rPr>
          <w:sz w:val="28"/>
          <w:szCs w:val="28"/>
        </w:rPr>
        <w:t xml:space="preserve"> начнет работу в Москве, </w:t>
      </w:r>
      <w:hyperlink r:id="rId10" w:history="1">
        <w:r w:rsidRPr="0029254A">
          <w:rPr>
            <w:rStyle w:val="Hyperlink"/>
            <w:color w:val="auto"/>
            <w:sz w:val="28"/>
            <w:szCs w:val="28"/>
            <w:u w:val="none"/>
          </w:rPr>
          <w:t>Второй апелляционный суд</w:t>
        </w:r>
      </w:hyperlink>
      <w:r w:rsidRPr="0029254A">
        <w:rPr>
          <w:sz w:val="28"/>
          <w:szCs w:val="28"/>
        </w:rPr>
        <w:t xml:space="preserve"> — в Санкт-Петербурге, </w:t>
      </w:r>
      <w:hyperlink r:id="rId11" w:history="1">
        <w:r w:rsidRPr="0029254A">
          <w:rPr>
            <w:rStyle w:val="Hyperlink"/>
            <w:color w:val="auto"/>
            <w:sz w:val="28"/>
            <w:szCs w:val="28"/>
            <w:u w:val="none"/>
          </w:rPr>
          <w:t>Третий апелляционный суд</w:t>
        </w:r>
      </w:hyperlink>
      <w:r w:rsidRPr="0029254A">
        <w:rPr>
          <w:sz w:val="28"/>
          <w:szCs w:val="28"/>
        </w:rPr>
        <w:t xml:space="preserve"> — в Сочи, </w:t>
      </w:r>
      <w:hyperlink r:id="rId12" w:history="1">
        <w:r w:rsidRPr="0029254A">
          <w:rPr>
            <w:rStyle w:val="Hyperlink"/>
            <w:color w:val="auto"/>
            <w:sz w:val="28"/>
            <w:szCs w:val="28"/>
            <w:u w:val="none"/>
          </w:rPr>
          <w:t>Четвертый апелляционный суд</w:t>
        </w:r>
      </w:hyperlink>
      <w:r w:rsidRPr="0029254A">
        <w:rPr>
          <w:sz w:val="28"/>
          <w:szCs w:val="28"/>
        </w:rPr>
        <w:t xml:space="preserve"> — в Нижнем Новгороде, </w:t>
      </w:r>
      <w:hyperlink r:id="rId13" w:history="1">
        <w:r w:rsidRPr="0029254A">
          <w:rPr>
            <w:rStyle w:val="Hyperlink"/>
            <w:color w:val="auto"/>
            <w:sz w:val="28"/>
            <w:szCs w:val="28"/>
            <w:u w:val="none"/>
          </w:rPr>
          <w:t>Пятый апелляционный суд</w:t>
        </w:r>
      </w:hyperlink>
      <w:r w:rsidRPr="0029254A">
        <w:rPr>
          <w:sz w:val="28"/>
          <w:szCs w:val="28"/>
        </w:rPr>
        <w:t xml:space="preserve"> — в Новосибирске. В Московской области (г. о. Власиха) заработает апелляционный военный суд. </w:t>
      </w:r>
    </w:p>
    <w:p w:rsidR="003A61C7" w:rsidRPr="0029254A" w:rsidRDefault="003A61C7" w:rsidP="0029254A">
      <w:pPr>
        <w:pStyle w:val="NormalWeb"/>
        <w:jc w:val="both"/>
        <w:rPr>
          <w:sz w:val="28"/>
          <w:szCs w:val="28"/>
        </w:rPr>
      </w:pPr>
      <w:hyperlink r:id="rId14" w:tgtFrame="_blank" w:history="1">
        <w:r w:rsidRPr="0029254A">
          <w:rPr>
            <w:sz w:val="28"/>
            <w:szCs w:val="28"/>
          </w:rPr>
          <w:pict>
            <v:shape id="_x0000_i1026" type="#_x0000_t75" alt="" style="width:540pt;height:267.75pt" o:button="t">
              <v:imagedata r:id="rId15" r:href="rId16"/>
            </v:shape>
          </w:pict>
        </w:r>
      </w:hyperlink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hyperlink r:id="rId17" w:history="1">
        <w:r w:rsidRPr="0029254A">
          <w:rPr>
            <w:rStyle w:val="Hyperlink"/>
            <w:color w:val="auto"/>
            <w:sz w:val="28"/>
            <w:szCs w:val="28"/>
            <w:u w:val="none"/>
          </w:rPr>
          <w:t>Первый кассационный суд общей юрисдикции</w:t>
        </w:r>
      </w:hyperlink>
      <w:r w:rsidRPr="0029254A">
        <w:rPr>
          <w:sz w:val="28"/>
          <w:szCs w:val="28"/>
        </w:rPr>
        <w:t xml:space="preserve"> расположен в Саратове, </w:t>
      </w:r>
      <w:hyperlink r:id="rId18" w:history="1">
        <w:r w:rsidRPr="0029254A">
          <w:rPr>
            <w:rStyle w:val="Hyperlink"/>
            <w:color w:val="auto"/>
            <w:sz w:val="28"/>
            <w:szCs w:val="28"/>
            <w:u w:val="none"/>
          </w:rPr>
          <w:t>Второй кассационный суд</w:t>
        </w:r>
      </w:hyperlink>
      <w:r w:rsidRPr="0029254A">
        <w:rPr>
          <w:sz w:val="28"/>
          <w:szCs w:val="28"/>
        </w:rPr>
        <w:t xml:space="preserve"> — в Москве, </w:t>
      </w:r>
      <w:hyperlink r:id="rId19" w:history="1">
        <w:r w:rsidRPr="0029254A">
          <w:rPr>
            <w:rStyle w:val="Hyperlink"/>
            <w:color w:val="auto"/>
            <w:sz w:val="28"/>
            <w:szCs w:val="28"/>
            <w:u w:val="none"/>
          </w:rPr>
          <w:t>Третий кассационный суд</w:t>
        </w:r>
      </w:hyperlink>
      <w:r w:rsidRPr="0029254A">
        <w:rPr>
          <w:sz w:val="28"/>
          <w:szCs w:val="28"/>
        </w:rPr>
        <w:t xml:space="preserve"> — в Санкт-Петербурге, </w:t>
      </w:r>
      <w:hyperlink r:id="rId20" w:history="1">
        <w:r w:rsidRPr="0029254A">
          <w:rPr>
            <w:rStyle w:val="Hyperlink"/>
            <w:color w:val="auto"/>
            <w:sz w:val="28"/>
            <w:szCs w:val="28"/>
            <w:u w:val="none"/>
          </w:rPr>
          <w:t>Четвертый кассационный суд</w:t>
        </w:r>
      </w:hyperlink>
      <w:r w:rsidRPr="0029254A">
        <w:rPr>
          <w:sz w:val="28"/>
          <w:szCs w:val="28"/>
        </w:rPr>
        <w:t xml:space="preserve"> — в Краснодаре, </w:t>
      </w:r>
      <w:hyperlink r:id="rId21" w:history="1">
        <w:r w:rsidRPr="0029254A">
          <w:rPr>
            <w:rStyle w:val="Hyperlink"/>
            <w:color w:val="auto"/>
            <w:sz w:val="28"/>
            <w:szCs w:val="28"/>
            <w:u w:val="none"/>
          </w:rPr>
          <w:t>Пятый кассационный суд</w:t>
        </w:r>
      </w:hyperlink>
      <w:r w:rsidRPr="0029254A">
        <w:rPr>
          <w:sz w:val="28"/>
          <w:szCs w:val="28"/>
        </w:rPr>
        <w:t xml:space="preserve"> — в Пятигорске, </w:t>
      </w:r>
      <w:hyperlink r:id="rId22" w:history="1">
        <w:r w:rsidRPr="0029254A">
          <w:rPr>
            <w:rStyle w:val="Hyperlink"/>
            <w:color w:val="auto"/>
            <w:sz w:val="28"/>
            <w:szCs w:val="28"/>
            <w:u w:val="none"/>
          </w:rPr>
          <w:t>Шестой кассационный суд</w:t>
        </w:r>
      </w:hyperlink>
      <w:r w:rsidRPr="0029254A">
        <w:rPr>
          <w:sz w:val="28"/>
          <w:szCs w:val="28"/>
        </w:rPr>
        <w:t xml:space="preserve"> — в Самаре, </w:t>
      </w:r>
      <w:hyperlink r:id="rId23" w:history="1">
        <w:r w:rsidRPr="0029254A">
          <w:rPr>
            <w:rStyle w:val="Hyperlink"/>
            <w:color w:val="auto"/>
            <w:sz w:val="28"/>
            <w:szCs w:val="28"/>
            <w:u w:val="none"/>
          </w:rPr>
          <w:t>Седьмой кассационный суд</w:t>
        </w:r>
      </w:hyperlink>
      <w:r w:rsidRPr="0029254A">
        <w:rPr>
          <w:sz w:val="28"/>
          <w:szCs w:val="28"/>
        </w:rPr>
        <w:t xml:space="preserve"> — в Челябинске, </w:t>
      </w:r>
      <w:hyperlink r:id="rId24" w:history="1">
        <w:r w:rsidRPr="0029254A">
          <w:rPr>
            <w:rStyle w:val="Hyperlink"/>
            <w:color w:val="auto"/>
            <w:sz w:val="28"/>
            <w:szCs w:val="28"/>
            <w:u w:val="none"/>
          </w:rPr>
          <w:t>Восьмой кассационный суд</w:t>
        </w:r>
      </w:hyperlink>
      <w:r w:rsidRPr="0029254A">
        <w:rPr>
          <w:sz w:val="28"/>
          <w:szCs w:val="28"/>
        </w:rPr>
        <w:t xml:space="preserve"> — в Кемерове, и </w:t>
      </w:r>
      <w:hyperlink r:id="rId25" w:history="1">
        <w:r w:rsidRPr="0029254A">
          <w:rPr>
            <w:rStyle w:val="Hyperlink"/>
            <w:color w:val="auto"/>
            <w:sz w:val="28"/>
            <w:szCs w:val="28"/>
            <w:u w:val="none"/>
          </w:rPr>
          <w:t>Девятый кассационный суд</w:t>
        </w:r>
      </w:hyperlink>
      <w:r w:rsidRPr="0029254A">
        <w:rPr>
          <w:sz w:val="28"/>
          <w:szCs w:val="28"/>
        </w:rPr>
        <w:t xml:space="preserve"> — во Владивостоке. Военная кассация – в Новосибирске.</w:t>
      </w:r>
    </w:p>
    <w:p w:rsidR="003A61C7" w:rsidRPr="0029254A" w:rsidRDefault="003A61C7" w:rsidP="0029254A">
      <w:pPr>
        <w:pStyle w:val="NormalWeb"/>
        <w:jc w:val="both"/>
        <w:rPr>
          <w:sz w:val="28"/>
          <w:szCs w:val="28"/>
        </w:rPr>
      </w:pPr>
      <w:hyperlink r:id="rId26" w:tgtFrame="_blank" w:history="1">
        <w:r w:rsidRPr="0029254A">
          <w:rPr>
            <w:sz w:val="28"/>
            <w:szCs w:val="28"/>
          </w:rPr>
          <w:pict>
            <v:shape id="_x0000_i1027" type="#_x0000_t75" alt="" style="width:525pt;height:258pt" o:button="t">
              <v:imagedata r:id="rId27" r:href="rId28"/>
            </v:shape>
          </w:pic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74"/>
        <w:gridCol w:w="3137"/>
        <w:gridCol w:w="3133"/>
      </w:tblGrid>
      <w:tr w:rsidR="003A61C7" w:rsidRPr="0029254A" w:rsidTr="00243EE9">
        <w:trPr>
          <w:tblCellSpacing w:w="15" w:type="dxa"/>
        </w:trPr>
        <w:tc>
          <w:tcPr>
            <w:tcW w:w="1678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r w:rsidRPr="0029254A">
              <w:rPr>
                <w:sz w:val="28"/>
                <w:szCs w:val="28"/>
              </w:rPr>
              <w:t>Суд</w:t>
            </w:r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r w:rsidRPr="0029254A">
              <w:rPr>
                <w:sz w:val="28"/>
                <w:szCs w:val="28"/>
              </w:rPr>
              <w:t>Адрес суда</w:t>
            </w:r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r w:rsidRPr="0029254A">
              <w:rPr>
                <w:sz w:val="28"/>
                <w:szCs w:val="28"/>
              </w:rPr>
              <w:t>Сайт суда</w:t>
            </w:r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29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Первый кассационный суд общей юрисдикции</w:t>
              </w:r>
            </w:hyperlink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10031, г"/>
              </w:smartTagPr>
              <w:r w:rsidRPr="0029254A">
                <w:rPr>
                  <w:sz w:val="28"/>
                  <w:szCs w:val="28"/>
                </w:rPr>
                <w:t>410031, г</w:t>
              </w:r>
            </w:smartTag>
            <w:r w:rsidRPr="0029254A">
              <w:rPr>
                <w:sz w:val="28"/>
                <w:szCs w:val="28"/>
              </w:rPr>
              <w:t>. Саратов, ул. Первомайская, д. 74</w:t>
            </w:r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30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https://1kas.sudrf.ru/</w:t>
              </w:r>
            </w:hyperlink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31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Второй кассационный суд общей юрисдикции</w:t>
              </w:r>
            </w:hyperlink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9090, г"/>
              </w:smartTagPr>
              <w:r w:rsidRPr="0029254A">
                <w:rPr>
                  <w:sz w:val="28"/>
                  <w:szCs w:val="28"/>
                </w:rPr>
                <w:t>129090, г</w:t>
              </w:r>
            </w:smartTag>
            <w:r w:rsidRPr="0029254A">
              <w:rPr>
                <w:sz w:val="28"/>
                <w:szCs w:val="28"/>
              </w:rPr>
              <w:t>. Москва, ул. Гиляровского, д. 31, стр. 1</w:t>
            </w:r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32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https://2kas.sudrf.ru/</w:t>
              </w:r>
            </w:hyperlink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33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Третий кассационный суд общей юрисдикции</w:t>
              </w:r>
            </w:hyperlink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9090, г"/>
              </w:smartTagPr>
              <w:r w:rsidRPr="0029254A">
                <w:rPr>
                  <w:sz w:val="28"/>
                  <w:szCs w:val="28"/>
                </w:rPr>
                <w:t>129090, г</w:t>
              </w:r>
            </w:smartTag>
            <w:r w:rsidRPr="0029254A">
              <w:rPr>
                <w:sz w:val="28"/>
                <w:szCs w:val="28"/>
              </w:rPr>
              <w:t>. Санкт-Петербург, ул. Пестеля, д. 9, литера А</w:t>
            </w:r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34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https://3kas.sudrf.ru/</w:t>
              </w:r>
            </w:hyperlink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35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Четвертый кассационный суд общей юрисдикции</w:t>
              </w:r>
            </w:hyperlink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0020, г"/>
              </w:smartTagPr>
              <w:r w:rsidRPr="0029254A">
                <w:rPr>
                  <w:sz w:val="28"/>
                  <w:szCs w:val="28"/>
                </w:rPr>
                <w:t>350020, г</w:t>
              </w:r>
            </w:smartTag>
            <w:r w:rsidRPr="0029254A">
              <w:rPr>
                <w:sz w:val="28"/>
                <w:szCs w:val="28"/>
              </w:rPr>
              <w:t>. Краснодар, ул. Морская,  д. 3</w:t>
            </w:r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36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https://4kas.sudrf.ru/</w:t>
              </w:r>
            </w:hyperlink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37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Пятый кассационный суд общей юрисдикции</w:t>
              </w:r>
            </w:hyperlink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7502, г"/>
              </w:smartTagPr>
              <w:r w:rsidRPr="0029254A">
                <w:rPr>
                  <w:sz w:val="28"/>
                  <w:szCs w:val="28"/>
                </w:rPr>
                <w:t>357502, г</w:t>
              </w:r>
            </w:smartTag>
            <w:r w:rsidRPr="0029254A">
              <w:rPr>
                <w:sz w:val="28"/>
                <w:szCs w:val="28"/>
              </w:rPr>
              <w:t>. Пятигорск, ул. Лермонтова, д. 9</w:t>
            </w:r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38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https://5kas.sudrf.ru/</w:t>
              </w:r>
            </w:hyperlink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39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Шестой кассационный суд общей юрисдикции</w:t>
              </w:r>
            </w:hyperlink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43030, г"/>
              </w:smartTagPr>
              <w:r w:rsidRPr="0029254A">
                <w:rPr>
                  <w:sz w:val="28"/>
                  <w:szCs w:val="28"/>
                </w:rPr>
                <w:t>443030, г</w:t>
              </w:r>
            </w:smartTag>
            <w:r w:rsidRPr="0029254A">
              <w:rPr>
                <w:sz w:val="28"/>
                <w:szCs w:val="28"/>
              </w:rPr>
              <w:t>. Самара, ул. Урицкого, д. 19</w:t>
            </w:r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40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https://6kas.sudrf.ru/</w:t>
              </w:r>
            </w:hyperlink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41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Седьмой кассационный суд общей юрисдикции</w:t>
              </w:r>
            </w:hyperlink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4140, г"/>
              </w:smartTagPr>
              <w:r w:rsidRPr="0029254A">
                <w:rPr>
                  <w:sz w:val="28"/>
                  <w:szCs w:val="28"/>
                </w:rPr>
                <w:t>454140, г</w:t>
              </w:r>
            </w:smartTag>
            <w:r w:rsidRPr="0029254A">
              <w:rPr>
                <w:sz w:val="28"/>
                <w:szCs w:val="28"/>
              </w:rPr>
              <w:t>. Челябинск, ул. Труда, д. 34</w:t>
            </w:r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42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https://7kas.sudrf.ru/</w:t>
              </w:r>
            </w:hyperlink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43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Восьмой кассационный суд общей юрисдикции</w:t>
              </w:r>
            </w:hyperlink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50991, г"/>
              </w:smartTagPr>
              <w:r w:rsidRPr="0029254A">
                <w:rPr>
                  <w:sz w:val="28"/>
                  <w:szCs w:val="28"/>
                </w:rPr>
                <w:t>650991, г</w:t>
              </w:r>
            </w:smartTag>
            <w:r w:rsidRPr="0029254A">
              <w:rPr>
                <w:sz w:val="28"/>
                <w:szCs w:val="28"/>
              </w:rPr>
              <w:t>. Кемерово, ул. Николая Островского, д. 12</w:t>
            </w:r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44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https://8kas.sudrf.ru/</w:t>
              </w:r>
            </w:hyperlink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45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Девятый кассационный суд общей юрисдикции</w:t>
              </w:r>
            </w:hyperlink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90090, г"/>
              </w:smartTagPr>
              <w:r w:rsidRPr="0029254A">
                <w:rPr>
                  <w:sz w:val="28"/>
                  <w:szCs w:val="28"/>
                </w:rPr>
                <w:t>690090, г</w:t>
              </w:r>
            </w:smartTag>
            <w:r w:rsidRPr="0029254A">
              <w:rPr>
                <w:sz w:val="28"/>
                <w:szCs w:val="28"/>
              </w:rPr>
              <w:t>. Владивосток, ул. Светланская, д. 54</w:t>
            </w:r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46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https://9kas.sudrf.ru/</w:t>
              </w:r>
            </w:hyperlink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47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Первый апелляционный суд общей юрисдикции</w:t>
              </w:r>
            </w:hyperlink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9090, г"/>
              </w:smartTagPr>
              <w:r w:rsidRPr="0029254A">
                <w:rPr>
                  <w:sz w:val="28"/>
                  <w:szCs w:val="28"/>
                </w:rPr>
                <w:t>129090, г</w:t>
              </w:r>
            </w:smartTag>
            <w:r w:rsidRPr="0029254A">
              <w:rPr>
                <w:sz w:val="28"/>
                <w:szCs w:val="28"/>
              </w:rPr>
              <w:t>. Москва, ул. Гиляровского, д. 31, стр. 1</w:t>
            </w:r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48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https://1ap.sudrf.ru/</w:t>
              </w:r>
            </w:hyperlink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49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Второй апелляционный суд общей юрисдикции</w:t>
              </w:r>
            </w:hyperlink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1028, г"/>
              </w:smartTagPr>
              <w:r w:rsidRPr="0029254A">
                <w:rPr>
                  <w:sz w:val="28"/>
                  <w:szCs w:val="28"/>
                </w:rPr>
                <w:t>191028, г</w:t>
              </w:r>
            </w:smartTag>
            <w:r w:rsidRPr="0029254A">
              <w:rPr>
                <w:sz w:val="28"/>
                <w:szCs w:val="28"/>
              </w:rPr>
              <w:t>. Санкт-Петербург, ул. Пестеля, д. 9, литера А</w:t>
            </w:r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50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https://2ap.sudrf.ru/</w:t>
              </w:r>
            </w:hyperlink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51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Третий апелляционный суд общей юрисдикции</w:t>
              </w:r>
            </w:hyperlink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4000, г"/>
              </w:smartTagPr>
              <w:r w:rsidRPr="0029254A">
                <w:rPr>
                  <w:sz w:val="28"/>
                  <w:szCs w:val="28"/>
                </w:rPr>
                <w:t>354000, г</w:t>
              </w:r>
            </w:smartTag>
            <w:r w:rsidRPr="0029254A">
              <w:rPr>
                <w:sz w:val="28"/>
                <w:szCs w:val="28"/>
              </w:rPr>
              <w:t>. Сочи, ул. Советская, д. 26а</w:t>
            </w:r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52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https://3ap.sudrf.ru/</w:t>
              </w:r>
            </w:hyperlink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53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Четвертый апелляционный суд общей юрисдикции</w:t>
              </w:r>
            </w:hyperlink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3022, г"/>
              </w:smartTagPr>
              <w:r w:rsidRPr="0029254A">
                <w:rPr>
                  <w:sz w:val="28"/>
                  <w:szCs w:val="28"/>
                </w:rPr>
                <w:t>603022, г</w:t>
              </w:r>
            </w:smartTag>
            <w:r w:rsidRPr="0029254A">
              <w:rPr>
                <w:sz w:val="28"/>
                <w:szCs w:val="28"/>
              </w:rPr>
              <w:t>. Нижний Новгород, просп. Гагарина, д. 17, литера А, пом. П1</w:t>
            </w:r>
          </w:p>
        </w:tc>
        <w:tc>
          <w:tcPr>
            <w:tcW w:w="1666" w:type="pct"/>
            <w:shd w:val="clear" w:color="auto" w:fill="CDEDFF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54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https://4ap.sudrf.ru/</w:t>
              </w:r>
            </w:hyperlink>
          </w:p>
        </w:tc>
      </w:tr>
      <w:tr w:rsidR="003A61C7" w:rsidRPr="0029254A" w:rsidTr="00243EE9">
        <w:trPr>
          <w:tblCellSpacing w:w="15" w:type="dxa"/>
        </w:trPr>
        <w:tc>
          <w:tcPr>
            <w:tcW w:w="1678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55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Пятый апелляционный суд общей юрисдикции</w:t>
              </w:r>
            </w:hyperlink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0120, г"/>
              </w:smartTagPr>
              <w:r w:rsidRPr="0029254A">
                <w:rPr>
                  <w:sz w:val="28"/>
                  <w:szCs w:val="28"/>
                </w:rPr>
                <w:t>630120, г</w:t>
              </w:r>
            </w:smartTag>
            <w:r w:rsidRPr="0029254A">
              <w:rPr>
                <w:sz w:val="28"/>
                <w:szCs w:val="28"/>
              </w:rPr>
              <w:t>. Новосибирск, ул. Титова, д. 184</w:t>
            </w:r>
          </w:p>
        </w:tc>
        <w:tc>
          <w:tcPr>
            <w:tcW w:w="1666" w:type="pct"/>
            <w:vAlign w:val="center"/>
          </w:tcPr>
          <w:p w:rsidR="003A61C7" w:rsidRPr="0029254A" w:rsidRDefault="003A61C7" w:rsidP="0029254A">
            <w:pPr>
              <w:jc w:val="both"/>
              <w:rPr>
                <w:sz w:val="28"/>
                <w:szCs w:val="28"/>
              </w:rPr>
            </w:pPr>
            <w:hyperlink r:id="rId56" w:tgtFrame="_blank" w:history="1">
              <w:r w:rsidRPr="0029254A">
                <w:rPr>
                  <w:rStyle w:val="Hyperlink"/>
                  <w:color w:val="auto"/>
                  <w:sz w:val="28"/>
                  <w:szCs w:val="28"/>
                  <w:u w:val="none"/>
                </w:rPr>
                <w:t>https://5ap.sudrf.ru/</w:t>
              </w:r>
            </w:hyperlink>
          </w:p>
        </w:tc>
      </w:tr>
    </w:tbl>
    <w:p w:rsidR="003A61C7" w:rsidRPr="0029254A" w:rsidRDefault="003A61C7" w:rsidP="0029254A">
      <w:pPr>
        <w:pStyle w:val="NormalWeb"/>
        <w:jc w:val="both"/>
        <w:rPr>
          <w:sz w:val="28"/>
          <w:szCs w:val="28"/>
        </w:rPr>
      </w:pPr>
      <w:r w:rsidRPr="0029254A">
        <w:rPr>
          <w:sz w:val="28"/>
          <w:szCs w:val="28"/>
        </w:rPr>
        <w:t xml:space="preserve">ВАЖНО: адреса судов еще могут измениться. Так, </w:t>
      </w:r>
      <w:hyperlink r:id="rId57" w:tgtFrame="_blank" w:history="1">
        <w:r w:rsidRPr="0029254A">
          <w:rPr>
            <w:rStyle w:val="Hyperlink"/>
            <w:color w:val="auto"/>
            <w:sz w:val="28"/>
            <w:szCs w:val="28"/>
            <w:u w:val="none"/>
          </w:rPr>
          <w:t>«Ведомости»</w:t>
        </w:r>
      </w:hyperlink>
      <w:r w:rsidRPr="0029254A">
        <w:rPr>
          <w:sz w:val="28"/>
          <w:szCs w:val="28"/>
        </w:rPr>
        <w:t xml:space="preserve"> писали, что оба московских суда в конечном итоге будут расположены на ул. Верейская , а не на ул. Гиляровского, где находится здание Судебного департамента при Верховном суде.</w:t>
      </w:r>
    </w:p>
    <w:p w:rsidR="003A61C7" w:rsidRPr="0029254A" w:rsidRDefault="003A61C7" w:rsidP="0029254A">
      <w:pPr>
        <w:pStyle w:val="Heading3"/>
        <w:jc w:val="center"/>
        <w:rPr>
          <w:rFonts w:ascii="Times New Roman" w:hAnsi="Times New Roman" w:cs="Times New Roman"/>
          <w:sz w:val="28"/>
          <w:szCs w:val="28"/>
        </w:rPr>
      </w:pPr>
      <w:r w:rsidRPr="0029254A">
        <w:rPr>
          <w:rFonts w:ascii="Times New Roman" w:hAnsi="Times New Roman" w:cs="Times New Roman"/>
          <w:sz w:val="28"/>
          <w:szCs w:val="28"/>
        </w:rPr>
        <w:t>Как изменится гражданский процесс?</w:t>
      </w:r>
    </w:p>
    <w:p w:rsidR="003A61C7" w:rsidRPr="0029254A" w:rsidRDefault="003A61C7" w:rsidP="0029254A">
      <w:pPr>
        <w:pStyle w:val="NormalWeb"/>
        <w:jc w:val="both"/>
        <w:rPr>
          <w:sz w:val="28"/>
          <w:szCs w:val="28"/>
        </w:rPr>
      </w:pPr>
      <w:r w:rsidRPr="0029254A">
        <w:rPr>
          <w:sz w:val="28"/>
          <w:szCs w:val="28"/>
        </w:rPr>
        <w:pict>
          <v:shape id="_x0000_i1028" type="#_x0000_t75" alt="" style="width:547.5pt;height:164.25pt">
            <v:imagedata r:id="rId58" r:href="rId59"/>
          </v:shape>
        </w:pic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Принципиально порядок апелляционного и кассационного обжалования не изменится. Апелляционные жалобы по Гражданскому процессуальному кодексу (ГПК) все так же нужно подавать в суд, который принял решение – то есть, в суд первой инстанции. Для кассационных — такой же порядок.</w:t>
      </w:r>
    </w:p>
    <w:p w:rsidR="003A61C7" w:rsidRPr="0029254A" w:rsidRDefault="003A61C7" w:rsidP="0029254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rStyle w:val="b"/>
          <w:sz w:val="28"/>
          <w:szCs w:val="28"/>
        </w:rPr>
        <w:t>Сплошная кассация</w:t>
      </w:r>
      <w:r w:rsidRPr="0029254A">
        <w:rPr>
          <w:sz w:val="28"/>
          <w:szCs w:val="28"/>
        </w:rPr>
        <w:t>. Главное изменение — так называемая сплошная кассация, привычная для арбитражного процесса, приходит и в гражданский процесс. Это значит, что новые суды будут рассматривать все кассационные жалобы — а раньше этот вопрос ставился на усмотрение судьи кассационного суда, который мог не передать жалобу на рассмотрение.</w:t>
      </w:r>
    </w:p>
    <w:p w:rsidR="003A61C7" w:rsidRPr="0029254A" w:rsidRDefault="003A61C7" w:rsidP="0029254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rStyle w:val="b"/>
          <w:sz w:val="28"/>
          <w:szCs w:val="28"/>
        </w:rPr>
        <w:t>Форма и содержание кассационных жалоб</w:t>
      </w:r>
      <w:r w:rsidRPr="0029254A">
        <w:rPr>
          <w:sz w:val="28"/>
          <w:szCs w:val="28"/>
        </w:rPr>
        <w:t>. Ст. 378 ГПК в новой редакции предусматривает возможность подачи кассационной жалобы посредством заполнения формы на официальном сайте суда и представления прилагаемых к жалобе документов в электронном виде. Также изменен перечень документов, которые должны быть приложены к апелляционной жалобе. В частности, к апелляционной жалобе теперь нужно прикладывать документ, который подтвердит направление или вручение другим участвующим в деле лицам копий апелляционной жалобы и приложенных к ней документов.</w:t>
      </w:r>
    </w:p>
    <w:p w:rsidR="003A61C7" w:rsidRPr="0029254A" w:rsidRDefault="003A61C7" w:rsidP="0029254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rStyle w:val="b"/>
          <w:sz w:val="28"/>
          <w:szCs w:val="28"/>
        </w:rPr>
        <w:t>Преюдиции</w:t>
      </w:r>
      <w:r w:rsidRPr="0029254A">
        <w:rPr>
          <w:sz w:val="28"/>
          <w:szCs w:val="28"/>
        </w:rPr>
        <w:t>. Теперь в гражданском процессе преюдициальными будут считаться постановления по делам об административном правонарушении. Раньше они были рядовыми доказательствами, которые не имеют заранее установленной силы.</w:t>
      </w:r>
    </w:p>
    <w:p w:rsidR="003A61C7" w:rsidRPr="0029254A" w:rsidRDefault="003A61C7" w:rsidP="0029254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rStyle w:val="b"/>
          <w:sz w:val="28"/>
          <w:szCs w:val="28"/>
        </w:rPr>
        <w:t>Профессиональное представительство</w:t>
      </w:r>
      <w:r w:rsidRPr="0029254A">
        <w:rPr>
          <w:sz w:val="28"/>
          <w:szCs w:val="28"/>
        </w:rPr>
        <w:t>. Представителями в суде общей юрисдикции, за исключением дел, рассматриваемых мировыми судьями и районными судами, отныне смогут выступать только адвокаты и лица с высшим юридическим образованием или ученой степенью.</w:t>
      </w:r>
    </w:p>
    <w:p w:rsidR="003A61C7" w:rsidRPr="0029254A" w:rsidRDefault="003A61C7" w:rsidP="0029254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rStyle w:val="b"/>
          <w:sz w:val="28"/>
          <w:szCs w:val="28"/>
        </w:rPr>
        <w:t>Новый срок для взыскания судебных расходов — три месяца</w:t>
      </w:r>
      <w:r w:rsidRPr="0029254A">
        <w:rPr>
          <w:sz w:val="28"/>
          <w:szCs w:val="28"/>
        </w:rPr>
        <w:t>. Срок считается со дня вступления в законную силу последнего судебного акта, принятием которого закончилось рассмотрение дела.</w:t>
      </w:r>
    </w:p>
    <w:p w:rsidR="003A61C7" w:rsidRPr="0029254A" w:rsidRDefault="003A61C7" w:rsidP="0029254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rStyle w:val="b"/>
          <w:sz w:val="28"/>
          <w:szCs w:val="28"/>
        </w:rPr>
        <w:t>Новые правила подачи иска</w:t>
      </w:r>
      <w:r w:rsidRPr="0029254A">
        <w:rPr>
          <w:sz w:val="28"/>
          <w:szCs w:val="28"/>
        </w:rPr>
        <w:t>. Теперь заявителю иска необходимо указывать дополнительные сведения об ответчике. Если ответчиком выступает гражданин, то в иске нужно будет указать один из его идентификаторов: СНИЛС, ИНН, серию и номер удостоверяющего личность документа, регистрационный номер ИП, серию и номер водительского удостоверения или свидетельства о регистрации транспортного средства.</w:t>
      </w:r>
    </w:p>
    <w:p w:rsidR="003A61C7" w:rsidRPr="0029254A" w:rsidRDefault="003A61C7" w:rsidP="0029254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rStyle w:val="b"/>
          <w:sz w:val="28"/>
          <w:szCs w:val="28"/>
        </w:rPr>
        <w:t>Мировые соглашения</w:t>
      </w:r>
      <w:r w:rsidRPr="0029254A">
        <w:rPr>
          <w:sz w:val="28"/>
          <w:szCs w:val="28"/>
        </w:rPr>
        <w:t>. В Гражданский процессуальный кодекс ввели новую главу 14.1: «Примирительные процедуры. Мировое соглашение». В частности, суд теперь сможет приостановить производство по делу, чтобы стороны попытались помириться.</w:t>
      </w:r>
    </w:p>
    <w:p w:rsidR="003A61C7" w:rsidRPr="0029254A" w:rsidRDefault="003A61C7" w:rsidP="0029254A">
      <w:pPr>
        <w:ind w:firstLine="708"/>
        <w:jc w:val="both"/>
        <w:rPr>
          <w:sz w:val="28"/>
          <w:szCs w:val="28"/>
        </w:rPr>
      </w:pPr>
      <w:hyperlink r:id="rId60" w:history="1">
        <w:r w:rsidRPr="0029254A">
          <w:rPr>
            <w:rStyle w:val="Hyperlink"/>
            <w:color w:val="auto"/>
            <w:sz w:val="28"/>
            <w:szCs w:val="28"/>
            <w:u w:val="none"/>
          </w:rPr>
          <w:t xml:space="preserve">Пленум ВС разъяснил «переходный период» к новым судам </w:t>
        </w:r>
      </w:hyperlink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 xml:space="preserve">Как быть с теми апелляционными жалобами, которые поступили в суды до вступления в силу этих поправок, но еще не были рассмотрены? </w:t>
      </w:r>
      <w:hyperlink r:id="rId61" w:tgtFrame="_blank" w:history="1">
        <w:r w:rsidRPr="0029254A">
          <w:rPr>
            <w:rStyle w:val="Hyperlink"/>
            <w:color w:val="auto"/>
            <w:sz w:val="28"/>
            <w:szCs w:val="28"/>
            <w:u w:val="none"/>
          </w:rPr>
          <w:t>Ответ на этот вопрос дал Пленум Верховного суда</w:t>
        </w:r>
      </w:hyperlink>
      <w:r w:rsidRPr="0029254A">
        <w:rPr>
          <w:sz w:val="28"/>
          <w:szCs w:val="28"/>
        </w:rPr>
        <w:t>: их нужно рассматривать по «старым» правилам. Даже в случаях, когда жалоба или представление только поступили в суд первой инстанции и еще не были переданы на рассмотрение.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Кассационные жалобы на решения, которые вступили в силу еще до начала работы новых судов, должны рассматриваться в новых кассациях в шестимесячный срок, установленный ч. 2 ст. 376 ГПК в редакции, действовавшей до вступления реформы в силу. Со дня начала деятельности кассационных судов заявление о восстановлении срока подачи кассационной жалобы нужно будет подавать непосредственно в новую кассацию. А до этого дня, как и раньше, в суд первой инстанции.</w:t>
      </w:r>
    </w:p>
    <w:p w:rsidR="003A61C7" w:rsidRPr="0029254A" w:rsidRDefault="003A61C7" w:rsidP="0029254A">
      <w:pPr>
        <w:pStyle w:val="Heading3"/>
        <w:jc w:val="center"/>
        <w:rPr>
          <w:rFonts w:ascii="Times New Roman" w:hAnsi="Times New Roman" w:cs="Times New Roman"/>
          <w:sz w:val="28"/>
          <w:szCs w:val="28"/>
        </w:rPr>
      </w:pPr>
      <w:r w:rsidRPr="0029254A">
        <w:rPr>
          <w:rFonts w:ascii="Times New Roman" w:hAnsi="Times New Roman" w:cs="Times New Roman"/>
          <w:sz w:val="28"/>
          <w:szCs w:val="28"/>
        </w:rPr>
        <w:t>Как изменятся административные споры?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Кодекс административного судопроизводства (КАС) претерпит ряд изменений. Так, дополняется перечень дел, подлежащих рассмотрению в порядке административного судопроизводства по этому кодексу:</w:t>
      </w:r>
    </w:p>
    <w:p w:rsidR="003A61C7" w:rsidRPr="0029254A" w:rsidRDefault="003A61C7" w:rsidP="0029254A">
      <w:pPr>
        <w:numPr>
          <w:ilvl w:val="0"/>
          <w:numId w:val="3"/>
        </w:numPr>
        <w:spacing w:before="100" w:beforeAutospacing="1" w:after="100" w:afterAutospacing="1"/>
        <w:ind w:firstLine="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Дела о признании запрещенной информации, размещенной в интернете;</w:t>
      </w:r>
    </w:p>
    <w:p w:rsidR="003A61C7" w:rsidRPr="0029254A" w:rsidRDefault="003A61C7" w:rsidP="0029254A">
      <w:pPr>
        <w:numPr>
          <w:ilvl w:val="0"/>
          <w:numId w:val="3"/>
        </w:numPr>
        <w:spacing w:before="100" w:beforeAutospacing="1" w:after="100" w:afterAutospacing="1"/>
        <w:ind w:firstLine="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Дела о признании информационных материалов экстремистскими.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Решения по этим категориям административных дел будут подлежать немедленному исполнению.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Поскольку административные и гражданские дела рассматриваются в одних и тех же судах общей юрисдикции, в КАС пропишут новое правило для судов. Если заявлен иск с административными и гражданскими требованиями, если разделение требований невозможно, судья должен будет перейти к рассмотрению дела в порядке гражданского судопроизводства. Такое же право предусмотрено и для случаев, когда заявитель ошибся, и его административный иск на самом деле был гражданским — тогда судья выносит определение о переходе к рассмотрению дела по правилам ГПК.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В целом же административный процесс претерпел значительно меньше изменений, чем гражданский.</w:t>
      </w:r>
    </w:p>
    <w:p w:rsidR="003A61C7" w:rsidRPr="0029254A" w:rsidRDefault="003A61C7" w:rsidP="0029254A">
      <w:pPr>
        <w:pStyle w:val="Heading3"/>
        <w:jc w:val="center"/>
        <w:rPr>
          <w:rFonts w:ascii="Times New Roman" w:hAnsi="Times New Roman" w:cs="Times New Roman"/>
          <w:sz w:val="28"/>
          <w:szCs w:val="28"/>
        </w:rPr>
      </w:pPr>
      <w:r w:rsidRPr="0029254A">
        <w:rPr>
          <w:rFonts w:ascii="Times New Roman" w:hAnsi="Times New Roman" w:cs="Times New Roman"/>
          <w:sz w:val="28"/>
          <w:szCs w:val="28"/>
        </w:rPr>
        <w:t>Что нового в уголовном процессе?</w:t>
      </w:r>
    </w:p>
    <w:p w:rsidR="003A61C7" w:rsidRPr="0029254A" w:rsidRDefault="003A61C7" w:rsidP="0029254A">
      <w:pPr>
        <w:pStyle w:val="NormalWeb"/>
        <w:jc w:val="both"/>
        <w:rPr>
          <w:sz w:val="28"/>
          <w:szCs w:val="28"/>
        </w:rPr>
      </w:pPr>
      <w:r w:rsidRPr="0029254A">
        <w:rPr>
          <w:sz w:val="28"/>
          <w:szCs w:val="28"/>
        </w:rPr>
        <w:pict>
          <v:shape id="_x0000_i1029" type="#_x0000_t75" alt="" style="width:532.5pt;height:159.75pt">
            <v:imagedata r:id="rId62" r:href="rId63"/>
          </v:shape>
        </w:pic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Процесс апелляционного обжалования решений по уголовным делам практически не изменился. Все промежуточные судебные решения и приговоры мировых судей нужно обжаловать в районном или равном ему суде, а решения и приговоры районных или приравненных к ним судов – в городской/областной или равный им суд.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Уголовный процесс тоже получил сплошную кассацию. В таком порядке будут пересматриваться приговоры или иные итоговые решения, и выборочно — промежуточные судебные решения. Постановление ограничивает повторные жалобы в отношении одного и того же осужденного – вне зависимости от оснований и субъекта обжалования. Если кассационный суд уже рассмотрел одну жалобу, то следующую можно направлять только в Верховный суд.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Кассационные жалобы нужно подавать в суд первой инстанции, который проведет подготовку к рассмотрению дела. А именно:</w:t>
      </w:r>
    </w:p>
    <w:p w:rsidR="003A61C7" w:rsidRPr="0029254A" w:rsidRDefault="003A61C7" w:rsidP="0029254A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Известит о жалобе тех, чьи интересы она затрагивает — в том числе и с помощью СМС-сообщений;</w:t>
      </w:r>
    </w:p>
    <w:p w:rsidR="003A61C7" w:rsidRPr="0029254A" w:rsidRDefault="003A61C7" w:rsidP="0029254A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Направит им копии;</w:t>
      </w:r>
    </w:p>
    <w:p w:rsidR="003A61C7" w:rsidRPr="0029254A" w:rsidRDefault="003A61C7" w:rsidP="0029254A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Приобщит возражения;</w:t>
      </w:r>
    </w:p>
    <w:p w:rsidR="003A61C7" w:rsidRPr="0029254A" w:rsidRDefault="003A61C7" w:rsidP="0029254A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Разрешит ходатайства, связанные с участием в рассмотрении дела в кассационной инстанции;</w:t>
      </w:r>
    </w:p>
    <w:p w:rsidR="003A61C7" w:rsidRPr="0029254A" w:rsidRDefault="003A61C7" w:rsidP="0029254A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Выяснит у лиц, которые находятся под стражей и подлежат извещению, хотят ли они участвовать в судебном заседании, нуждаются ли в помощи защитника, отказ от которого должен быть письменным;</w:t>
      </w:r>
    </w:p>
    <w:p w:rsidR="003A61C7" w:rsidRPr="0029254A" w:rsidRDefault="003A61C7" w:rsidP="0029254A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Оценит формальную приемлемость жалобы (наличие необходимых реквизитов и т.п.).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В порядке сплошной кассации жаловаться нужно в суд первой инстанции, который выносил первоначальное решение. Промежуточные судебные решения обжалуются непосредственно в суд кассационной инстанции.</w:t>
      </w:r>
    </w:p>
    <w:p w:rsidR="003A61C7" w:rsidRPr="0029254A" w:rsidRDefault="003A61C7" w:rsidP="0029254A">
      <w:pPr>
        <w:pStyle w:val="Heading3"/>
        <w:jc w:val="center"/>
        <w:rPr>
          <w:rFonts w:ascii="Times New Roman" w:hAnsi="Times New Roman" w:cs="Times New Roman"/>
          <w:sz w:val="28"/>
          <w:szCs w:val="28"/>
        </w:rPr>
      </w:pPr>
      <w:r w:rsidRPr="0029254A">
        <w:rPr>
          <w:rFonts w:ascii="Times New Roman" w:hAnsi="Times New Roman" w:cs="Times New Roman"/>
          <w:sz w:val="28"/>
          <w:szCs w:val="28"/>
        </w:rPr>
        <w:t>Что изменится в арбитражном процессе?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Новые суды общей юрисдикции не затронут арбитражный процесс. Тем не менее в «процессуальной революции» нашлось место для нескольких существенных изменений в Арбитражный процессуальный кодекс:</w:t>
      </w:r>
    </w:p>
    <w:p w:rsidR="003A61C7" w:rsidRPr="0029254A" w:rsidRDefault="003A61C7" w:rsidP="0029254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rStyle w:val="b"/>
          <w:sz w:val="28"/>
          <w:szCs w:val="28"/>
        </w:rPr>
        <w:t>Новые сроки</w:t>
      </w:r>
      <w:r w:rsidRPr="0029254A">
        <w:rPr>
          <w:sz w:val="28"/>
          <w:szCs w:val="28"/>
        </w:rPr>
        <w:t>. 6 месяцев вместо 3 – на рассмотрение дела в суде первой инстанции (и 9 месяцев вместо 6 – для особо сложных дел); 5 дней вместо 3 – на подачу замечаний на протокол; 3 месяца вместо 6 – на подачу заявления о взыскании судебных расходов; 12 месяцев вместо 6 – на обращение с ходатайством о восстановлении пропущенного срока (в ГПК также на это дается 12 месяцев).</w:t>
      </w:r>
    </w:p>
    <w:p w:rsidR="003A61C7" w:rsidRPr="0029254A" w:rsidRDefault="003A61C7" w:rsidP="0029254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rStyle w:val="b"/>
          <w:sz w:val="28"/>
          <w:szCs w:val="28"/>
        </w:rPr>
        <w:t>Профессиональное представительство</w:t>
      </w:r>
      <w:r w:rsidRPr="0029254A">
        <w:rPr>
          <w:sz w:val="28"/>
          <w:szCs w:val="28"/>
        </w:rPr>
        <w:t>. Арбитражный процесс, как и административный, становится профессиональным: для участия в процессе в качестве представителя понадобится предъявлять диплом о высшем юридическом образовании или подтверждать ученую степень по юридической специальности.</w:t>
      </w:r>
    </w:p>
    <w:p w:rsidR="003A61C7" w:rsidRPr="0029254A" w:rsidRDefault="003A61C7" w:rsidP="0029254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rStyle w:val="b"/>
          <w:sz w:val="28"/>
          <w:szCs w:val="28"/>
        </w:rPr>
        <w:t>Новые правила отвода</w:t>
      </w:r>
      <w:r w:rsidRPr="0029254A">
        <w:rPr>
          <w:sz w:val="28"/>
          <w:szCs w:val="28"/>
        </w:rPr>
        <w:t>. Меняются правила для отвода судей арбитражных судов. Сейчас этот вопрос рассматривают председатель судебного состава, зампред или председатель суда. Судьи будут решать вопрос о собственном отводе сами — как сейчас в СОЮ.</w:t>
      </w:r>
    </w:p>
    <w:p w:rsidR="003A61C7" w:rsidRPr="0029254A" w:rsidRDefault="003A61C7" w:rsidP="0029254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9254A">
        <w:rPr>
          <w:rStyle w:val="b"/>
          <w:sz w:val="28"/>
          <w:szCs w:val="28"/>
        </w:rPr>
        <w:t>Новые преюдиции</w:t>
      </w:r>
      <w:r w:rsidRPr="0029254A">
        <w:rPr>
          <w:sz w:val="28"/>
          <w:szCs w:val="28"/>
        </w:rPr>
        <w:t>. В арбитражном процессе появились новые основания для преюдиции – теперь это не только «приговор суда по уголовному делу», но и «иные постановления суда по этому делу».</w:t>
      </w:r>
    </w:p>
    <w:p w:rsidR="003A61C7" w:rsidRPr="0029254A" w:rsidRDefault="003A61C7" w:rsidP="0029254A">
      <w:pPr>
        <w:jc w:val="both"/>
        <w:rPr>
          <w:sz w:val="28"/>
          <w:szCs w:val="28"/>
        </w:rPr>
      </w:pPr>
    </w:p>
    <w:p w:rsidR="003A61C7" w:rsidRPr="0029254A" w:rsidRDefault="003A61C7" w:rsidP="0029254A">
      <w:pPr>
        <w:jc w:val="center"/>
        <w:rPr>
          <w:b/>
          <w:sz w:val="28"/>
          <w:szCs w:val="28"/>
        </w:rPr>
      </w:pPr>
      <w:r w:rsidRPr="0029254A">
        <w:rPr>
          <w:sz w:val="28"/>
          <w:szCs w:val="28"/>
        </w:rPr>
        <w:pict>
          <v:shape id="_x0000_i1030" type="#_x0000_t75" alt="" style="width:561.75pt;height:225pt">
            <v:imagedata r:id="rId64" r:href="rId65"/>
          </v:shape>
        </w:pict>
      </w:r>
      <w:r w:rsidRPr="0029254A">
        <w:rPr>
          <w:b/>
          <w:sz w:val="28"/>
          <w:szCs w:val="28"/>
        </w:rPr>
        <w:t>Что еще нужно знать?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В арбитражном процессе по правилам упрощенного производства будут рассматривать дела с ценой иска до 400 000 руб. для индивидуальных предпринимателей и до 800 000 руб. для юридических лиц. По публично-правовым делам сохраняется порог в 100 000 руб. Унифицируется приказное производство по АПК и ГПК: установлен единый размер требований в пределах 500 000 руб.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Апелляционную жалобу в арбитражном процессе будут возвращать, если нет подписи или не подтверждены полномочия.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Апелляционные жалобы на определения арбитражных судов, кроме определений по делам о банкротстве, будут рассматриваться единолично.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Если в иске отказано по причине пропуска срока исковой давности или пропуска срока обращения в суд, то в решении указывается только на эти обстоятельства. Судьям не нужно будет оценивать другие доказательства или доводы сторон.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Меняются правила уведомления иностранных участников процесса в АПК. Например, продлевается срок уведомления.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Суды общей юрисдикции будут размещать информацию о месте и времени заседания в интернете самое позднее за 15 дней до начала заседания.</w:t>
      </w:r>
    </w:p>
    <w:p w:rsidR="003A61C7" w:rsidRPr="0029254A" w:rsidRDefault="003A61C7" w:rsidP="0029254A">
      <w:pPr>
        <w:pStyle w:val="NormalWeb"/>
        <w:ind w:firstLine="720"/>
        <w:jc w:val="both"/>
        <w:rPr>
          <w:sz w:val="28"/>
          <w:szCs w:val="28"/>
        </w:rPr>
      </w:pPr>
      <w:r w:rsidRPr="0029254A">
        <w:rPr>
          <w:sz w:val="28"/>
          <w:szCs w:val="28"/>
        </w:rPr>
        <w:t>В гражданском процессе сразу после предварительного заседания суд может открыть основное, если материалы подготовлены и участники не против. Это должно ускорить рассмотрение дел.</w:t>
      </w:r>
    </w:p>
    <w:p w:rsidR="003A61C7" w:rsidRPr="0029254A" w:rsidRDefault="003A61C7" w:rsidP="0029254A">
      <w:pPr>
        <w:pStyle w:val="Heading1"/>
        <w:ind w:firstLine="900"/>
        <w:jc w:val="both"/>
        <w:rPr>
          <w:rFonts w:ascii="Times New Roman" w:hAnsi="Times New Roman"/>
          <w:color w:val="auto"/>
        </w:rPr>
      </w:pPr>
    </w:p>
    <w:p w:rsidR="003A61C7" w:rsidRPr="0029254A" w:rsidRDefault="003A61C7" w:rsidP="0029254A">
      <w:pPr>
        <w:spacing w:before="100" w:beforeAutospacing="1" w:after="100" w:afterAutospacing="1"/>
        <w:ind w:left="720"/>
        <w:jc w:val="right"/>
        <w:rPr>
          <w:sz w:val="28"/>
          <w:szCs w:val="28"/>
        </w:rPr>
      </w:pPr>
      <w:r w:rsidRPr="0029254A">
        <w:rPr>
          <w:sz w:val="28"/>
          <w:szCs w:val="28"/>
        </w:rPr>
        <w:t>Право.ru</w:t>
      </w:r>
    </w:p>
    <w:p w:rsidR="003A61C7" w:rsidRDefault="003A61C7" w:rsidP="0029254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1C7" w:rsidRDefault="003A61C7" w:rsidP="0029254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1C7" w:rsidRDefault="003A61C7" w:rsidP="0029254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1C7" w:rsidRDefault="003A61C7" w:rsidP="0029254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1C7" w:rsidRDefault="003A61C7" w:rsidP="0029254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1C7" w:rsidRDefault="003A61C7" w:rsidP="0029254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1C7" w:rsidRDefault="003A61C7" w:rsidP="0029254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1C7" w:rsidRDefault="003A61C7" w:rsidP="0029254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1C7" w:rsidRDefault="003A61C7" w:rsidP="0029254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1C7" w:rsidRDefault="003A61C7" w:rsidP="0029254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1C7" w:rsidRDefault="003A61C7" w:rsidP="0029254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1C7" w:rsidRDefault="003A61C7" w:rsidP="0029254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1C7" w:rsidRDefault="003A61C7" w:rsidP="0029254A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A61C7" w:rsidRPr="0029254A" w:rsidRDefault="003A61C7" w:rsidP="0029254A">
      <w:pPr>
        <w:jc w:val="both"/>
        <w:rPr>
          <w:sz w:val="20"/>
          <w:szCs w:val="20"/>
        </w:rPr>
      </w:pPr>
      <w:r w:rsidRPr="0029254A">
        <w:rPr>
          <w:sz w:val="20"/>
          <w:szCs w:val="20"/>
        </w:rPr>
        <w:t>Помощник судьи</w:t>
      </w:r>
    </w:p>
    <w:p w:rsidR="003A61C7" w:rsidRPr="0029254A" w:rsidRDefault="003A61C7" w:rsidP="0029254A">
      <w:pPr>
        <w:jc w:val="both"/>
        <w:rPr>
          <w:sz w:val="20"/>
          <w:szCs w:val="20"/>
        </w:rPr>
      </w:pPr>
      <w:r w:rsidRPr="0029254A">
        <w:rPr>
          <w:sz w:val="20"/>
          <w:szCs w:val="20"/>
        </w:rPr>
        <w:t>Лямина Анна Петровна</w:t>
      </w:r>
    </w:p>
    <w:p w:rsidR="003A61C7" w:rsidRPr="0029254A" w:rsidRDefault="003A61C7" w:rsidP="0029254A">
      <w:pPr>
        <w:jc w:val="both"/>
        <w:rPr>
          <w:sz w:val="20"/>
          <w:szCs w:val="20"/>
        </w:rPr>
      </w:pPr>
      <w:r w:rsidRPr="0029254A">
        <w:rPr>
          <w:sz w:val="20"/>
          <w:szCs w:val="20"/>
        </w:rPr>
        <w:t>8/3537/64-05-1</w:t>
      </w:r>
      <w:r>
        <w:rPr>
          <w:sz w:val="20"/>
          <w:szCs w:val="20"/>
        </w:rPr>
        <w:t>9з</w:t>
      </w:r>
    </w:p>
    <w:sectPr w:rsidR="003A61C7" w:rsidRPr="0029254A" w:rsidSect="0029254A">
      <w:headerReference w:type="even" r:id="rId66"/>
      <w:headerReference w:type="default" r:id="rId6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1C7" w:rsidRDefault="003A61C7">
      <w:r>
        <w:separator/>
      </w:r>
    </w:p>
  </w:endnote>
  <w:endnote w:type="continuationSeparator" w:id="0">
    <w:p w:rsidR="003A61C7" w:rsidRDefault="003A6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1C7" w:rsidRDefault="003A61C7">
      <w:r>
        <w:separator/>
      </w:r>
    </w:p>
  </w:footnote>
  <w:footnote w:type="continuationSeparator" w:id="0">
    <w:p w:rsidR="003A61C7" w:rsidRDefault="003A6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C7" w:rsidRDefault="003A61C7" w:rsidP="003245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1C7" w:rsidRDefault="003A61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C7" w:rsidRDefault="003A61C7" w:rsidP="003245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3A61C7" w:rsidRDefault="003A61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26B0"/>
    <w:multiLevelType w:val="multilevel"/>
    <w:tmpl w:val="D1C2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51ACB"/>
    <w:multiLevelType w:val="multilevel"/>
    <w:tmpl w:val="0B50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C3859"/>
    <w:multiLevelType w:val="multilevel"/>
    <w:tmpl w:val="CD28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27A56"/>
    <w:multiLevelType w:val="multilevel"/>
    <w:tmpl w:val="EF5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144B7"/>
    <w:multiLevelType w:val="multilevel"/>
    <w:tmpl w:val="D44A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BCB"/>
    <w:rsid w:val="0000023F"/>
    <w:rsid w:val="00000EF3"/>
    <w:rsid w:val="000019CA"/>
    <w:rsid w:val="00001E2B"/>
    <w:rsid w:val="00002577"/>
    <w:rsid w:val="0000421C"/>
    <w:rsid w:val="0000631B"/>
    <w:rsid w:val="00007AA4"/>
    <w:rsid w:val="0001070F"/>
    <w:rsid w:val="00011610"/>
    <w:rsid w:val="00011832"/>
    <w:rsid w:val="00011D1B"/>
    <w:rsid w:val="000141FD"/>
    <w:rsid w:val="0001514C"/>
    <w:rsid w:val="00017224"/>
    <w:rsid w:val="0001747B"/>
    <w:rsid w:val="000202C1"/>
    <w:rsid w:val="000205D4"/>
    <w:rsid w:val="00022CEB"/>
    <w:rsid w:val="000248FF"/>
    <w:rsid w:val="00024B40"/>
    <w:rsid w:val="0002673F"/>
    <w:rsid w:val="00026B70"/>
    <w:rsid w:val="00026DDC"/>
    <w:rsid w:val="00027A9E"/>
    <w:rsid w:val="000306BB"/>
    <w:rsid w:val="000311B7"/>
    <w:rsid w:val="00031330"/>
    <w:rsid w:val="00031E2B"/>
    <w:rsid w:val="00033A45"/>
    <w:rsid w:val="00033BA2"/>
    <w:rsid w:val="0003492A"/>
    <w:rsid w:val="00034B20"/>
    <w:rsid w:val="00035359"/>
    <w:rsid w:val="000357ED"/>
    <w:rsid w:val="0003624C"/>
    <w:rsid w:val="00037F63"/>
    <w:rsid w:val="000407B8"/>
    <w:rsid w:val="00040945"/>
    <w:rsid w:val="00041722"/>
    <w:rsid w:val="000432B7"/>
    <w:rsid w:val="00043F27"/>
    <w:rsid w:val="000440C1"/>
    <w:rsid w:val="00044354"/>
    <w:rsid w:val="00044A66"/>
    <w:rsid w:val="00044F70"/>
    <w:rsid w:val="000460A3"/>
    <w:rsid w:val="0004768F"/>
    <w:rsid w:val="00047BA0"/>
    <w:rsid w:val="0005184C"/>
    <w:rsid w:val="00051E44"/>
    <w:rsid w:val="000523AA"/>
    <w:rsid w:val="0005321F"/>
    <w:rsid w:val="00054586"/>
    <w:rsid w:val="00055972"/>
    <w:rsid w:val="000568B8"/>
    <w:rsid w:val="00056A16"/>
    <w:rsid w:val="0005720F"/>
    <w:rsid w:val="00057B12"/>
    <w:rsid w:val="000607B7"/>
    <w:rsid w:val="00060AC0"/>
    <w:rsid w:val="00061491"/>
    <w:rsid w:val="0006176A"/>
    <w:rsid w:val="00062763"/>
    <w:rsid w:val="00063FEB"/>
    <w:rsid w:val="00064BA7"/>
    <w:rsid w:val="00064FED"/>
    <w:rsid w:val="00065987"/>
    <w:rsid w:val="00066145"/>
    <w:rsid w:val="00067053"/>
    <w:rsid w:val="00067BA8"/>
    <w:rsid w:val="00072522"/>
    <w:rsid w:val="000726C5"/>
    <w:rsid w:val="00073611"/>
    <w:rsid w:val="00073A3F"/>
    <w:rsid w:val="00073CE1"/>
    <w:rsid w:val="00073F0B"/>
    <w:rsid w:val="00075052"/>
    <w:rsid w:val="000750F8"/>
    <w:rsid w:val="00075C96"/>
    <w:rsid w:val="0007632C"/>
    <w:rsid w:val="0007633A"/>
    <w:rsid w:val="00076460"/>
    <w:rsid w:val="0007646C"/>
    <w:rsid w:val="00080878"/>
    <w:rsid w:val="00081066"/>
    <w:rsid w:val="00081879"/>
    <w:rsid w:val="00081C69"/>
    <w:rsid w:val="000824F9"/>
    <w:rsid w:val="000839EA"/>
    <w:rsid w:val="00083EFD"/>
    <w:rsid w:val="00085270"/>
    <w:rsid w:val="00086087"/>
    <w:rsid w:val="0008609F"/>
    <w:rsid w:val="0008674D"/>
    <w:rsid w:val="00086B6B"/>
    <w:rsid w:val="000874B5"/>
    <w:rsid w:val="000914FA"/>
    <w:rsid w:val="000916E5"/>
    <w:rsid w:val="000923D4"/>
    <w:rsid w:val="000925B6"/>
    <w:rsid w:val="00093909"/>
    <w:rsid w:val="00094797"/>
    <w:rsid w:val="00094A1E"/>
    <w:rsid w:val="00094A79"/>
    <w:rsid w:val="00095FEB"/>
    <w:rsid w:val="00096950"/>
    <w:rsid w:val="000A4823"/>
    <w:rsid w:val="000A4A2C"/>
    <w:rsid w:val="000A5518"/>
    <w:rsid w:val="000A5D4F"/>
    <w:rsid w:val="000B15EB"/>
    <w:rsid w:val="000B23BC"/>
    <w:rsid w:val="000B2E1C"/>
    <w:rsid w:val="000B3719"/>
    <w:rsid w:val="000B3836"/>
    <w:rsid w:val="000B411E"/>
    <w:rsid w:val="000B72A1"/>
    <w:rsid w:val="000B7376"/>
    <w:rsid w:val="000B794A"/>
    <w:rsid w:val="000C0A44"/>
    <w:rsid w:val="000C102E"/>
    <w:rsid w:val="000C1A96"/>
    <w:rsid w:val="000C1C0F"/>
    <w:rsid w:val="000C1D51"/>
    <w:rsid w:val="000C21E5"/>
    <w:rsid w:val="000C2B95"/>
    <w:rsid w:val="000C4022"/>
    <w:rsid w:val="000C405D"/>
    <w:rsid w:val="000C459E"/>
    <w:rsid w:val="000C48A5"/>
    <w:rsid w:val="000C6238"/>
    <w:rsid w:val="000C7687"/>
    <w:rsid w:val="000C798F"/>
    <w:rsid w:val="000C7DF7"/>
    <w:rsid w:val="000C7E64"/>
    <w:rsid w:val="000C7F47"/>
    <w:rsid w:val="000D058C"/>
    <w:rsid w:val="000D1271"/>
    <w:rsid w:val="000D249C"/>
    <w:rsid w:val="000D27CB"/>
    <w:rsid w:val="000D41A7"/>
    <w:rsid w:val="000E0C07"/>
    <w:rsid w:val="000E145B"/>
    <w:rsid w:val="000E25A3"/>
    <w:rsid w:val="000E2FB7"/>
    <w:rsid w:val="000E4755"/>
    <w:rsid w:val="000E47E0"/>
    <w:rsid w:val="000E4A07"/>
    <w:rsid w:val="000E4A13"/>
    <w:rsid w:val="000E65C1"/>
    <w:rsid w:val="000E6D53"/>
    <w:rsid w:val="000E752C"/>
    <w:rsid w:val="000F075B"/>
    <w:rsid w:val="000F0C5A"/>
    <w:rsid w:val="000F1439"/>
    <w:rsid w:val="000F184A"/>
    <w:rsid w:val="000F35D4"/>
    <w:rsid w:val="000F373A"/>
    <w:rsid w:val="000F38BF"/>
    <w:rsid w:val="000F3C37"/>
    <w:rsid w:val="000F788C"/>
    <w:rsid w:val="0010177E"/>
    <w:rsid w:val="00101D41"/>
    <w:rsid w:val="00103E1C"/>
    <w:rsid w:val="001041F0"/>
    <w:rsid w:val="00104852"/>
    <w:rsid w:val="00107DC7"/>
    <w:rsid w:val="00110AC2"/>
    <w:rsid w:val="0011130D"/>
    <w:rsid w:val="00111454"/>
    <w:rsid w:val="0011344E"/>
    <w:rsid w:val="00114039"/>
    <w:rsid w:val="00114995"/>
    <w:rsid w:val="00117222"/>
    <w:rsid w:val="00121530"/>
    <w:rsid w:val="0012199F"/>
    <w:rsid w:val="00122C95"/>
    <w:rsid w:val="0012380C"/>
    <w:rsid w:val="00123AA9"/>
    <w:rsid w:val="00123B7C"/>
    <w:rsid w:val="001243AB"/>
    <w:rsid w:val="00125058"/>
    <w:rsid w:val="00126388"/>
    <w:rsid w:val="00126748"/>
    <w:rsid w:val="00126B6C"/>
    <w:rsid w:val="00126F29"/>
    <w:rsid w:val="0012708A"/>
    <w:rsid w:val="00127C15"/>
    <w:rsid w:val="00130D79"/>
    <w:rsid w:val="00131737"/>
    <w:rsid w:val="001329F9"/>
    <w:rsid w:val="00133ADD"/>
    <w:rsid w:val="00134FB5"/>
    <w:rsid w:val="00134FBD"/>
    <w:rsid w:val="0013540F"/>
    <w:rsid w:val="00135A3F"/>
    <w:rsid w:val="001362BF"/>
    <w:rsid w:val="001363F2"/>
    <w:rsid w:val="00140411"/>
    <w:rsid w:val="00141ED7"/>
    <w:rsid w:val="0014225D"/>
    <w:rsid w:val="0014276B"/>
    <w:rsid w:val="00143DA6"/>
    <w:rsid w:val="0014537C"/>
    <w:rsid w:val="00145445"/>
    <w:rsid w:val="00145488"/>
    <w:rsid w:val="001454FE"/>
    <w:rsid w:val="001461C6"/>
    <w:rsid w:val="0014661F"/>
    <w:rsid w:val="00147019"/>
    <w:rsid w:val="00151AD7"/>
    <w:rsid w:val="001524AA"/>
    <w:rsid w:val="00153B12"/>
    <w:rsid w:val="00154E48"/>
    <w:rsid w:val="00154ECF"/>
    <w:rsid w:val="00155203"/>
    <w:rsid w:val="001566F7"/>
    <w:rsid w:val="0016083C"/>
    <w:rsid w:val="00160E81"/>
    <w:rsid w:val="00161558"/>
    <w:rsid w:val="001618D6"/>
    <w:rsid w:val="00162266"/>
    <w:rsid w:val="00163391"/>
    <w:rsid w:val="00163896"/>
    <w:rsid w:val="001653F0"/>
    <w:rsid w:val="001654C9"/>
    <w:rsid w:val="00165D35"/>
    <w:rsid w:val="0016684E"/>
    <w:rsid w:val="00167BB0"/>
    <w:rsid w:val="00170654"/>
    <w:rsid w:val="001707DE"/>
    <w:rsid w:val="00171165"/>
    <w:rsid w:val="001726D3"/>
    <w:rsid w:val="00173573"/>
    <w:rsid w:val="0017364F"/>
    <w:rsid w:val="00173D51"/>
    <w:rsid w:val="00176272"/>
    <w:rsid w:val="00177021"/>
    <w:rsid w:val="001804BF"/>
    <w:rsid w:val="00181F3F"/>
    <w:rsid w:val="00182152"/>
    <w:rsid w:val="00182555"/>
    <w:rsid w:val="00183F6F"/>
    <w:rsid w:val="00184A79"/>
    <w:rsid w:val="00185A2B"/>
    <w:rsid w:val="00185A3E"/>
    <w:rsid w:val="00185CB7"/>
    <w:rsid w:val="001875D9"/>
    <w:rsid w:val="00190CEF"/>
    <w:rsid w:val="001930CE"/>
    <w:rsid w:val="0019750E"/>
    <w:rsid w:val="001A0C47"/>
    <w:rsid w:val="001A1056"/>
    <w:rsid w:val="001A250E"/>
    <w:rsid w:val="001A2A7A"/>
    <w:rsid w:val="001A4C68"/>
    <w:rsid w:val="001A57AA"/>
    <w:rsid w:val="001B160C"/>
    <w:rsid w:val="001B205E"/>
    <w:rsid w:val="001B23BD"/>
    <w:rsid w:val="001B274D"/>
    <w:rsid w:val="001B3C50"/>
    <w:rsid w:val="001B408F"/>
    <w:rsid w:val="001B549F"/>
    <w:rsid w:val="001B561C"/>
    <w:rsid w:val="001B7E10"/>
    <w:rsid w:val="001C0074"/>
    <w:rsid w:val="001C0719"/>
    <w:rsid w:val="001C2409"/>
    <w:rsid w:val="001C32E9"/>
    <w:rsid w:val="001C35FE"/>
    <w:rsid w:val="001C3911"/>
    <w:rsid w:val="001C5B96"/>
    <w:rsid w:val="001C5F5F"/>
    <w:rsid w:val="001C608F"/>
    <w:rsid w:val="001C66B8"/>
    <w:rsid w:val="001C6D34"/>
    <w:rsid w:val="001D0357"/>
    <w:rsid w:val="001D07E2"/>
    <w:rsid w:val="001D1310"/>
    <w:rsid w:val="001D1EB1"/>
    <w:rsid w:val="001D2057"/>
    <w:rsid w:val="001D294C"/>
    <w:rsid w:val="001D295D"/>
    <w:rsid w:val="001D2F46"/>
    <w:rsid w:val="001D3874"/>
    <w:rsid w:val="001D3B47"/>
    <w:rsid w:val="001D3B52"/>
    <w:rsid w:val="001D3BEB"/>
    <w:rsid w:val="001D698A"/>
    <w:rsid w:val="001D699D"/>
    <w:rsid w:val="001D69C3"/>
    <w:rsid w:val="001D708C"/>
    <w:rsid w:val="001D7CFD"/>
    <w:rsid w:val="001D7F00"/>
    <w:rsid w:val="001E002F"/>
    <w:rsid w:val="001E0D82"/>
    <w:rsid w:val="001E0DCF"/>
    <w:rsid w:val="001E18F6"/>
    <w:rsid w:val="001E25C8"/>
    <w:rsid w:val="001E2E5D"/>
    <w:rsid w:val="001E326F"/>
    <w:rsid w:val="001E43B1"/>
    <w:rsid w:val="001E5DD4"/>
    <w:rsid w:val="001E659C"/>
    <w:rsid w:val="001E6679"/>
    <w:rsid w:val="001E6FF6"/>
    <w:rsid w:val="001E775C"/>
    <w:rsid w:val="001F18E4"/>
    <w:rsid w:val="001F1FBE"/>
    <w:rsid w:val="001F2639"/>
    <w:rsid w:val="001F2986"/>
    <w:rsid w:val="001F2BCB"/>
    <w:rsid w:val="001F34FF"/>
    <w:rsid w:val="001F41A2"/>
    <w:rsid w:val="001F4985"/>
    <w:rsid w:val="001F4D99"/>
    <w:rsid w:val="001F4FBF"/>
    <w:rsid w:val="0020072F"/>
    <w:rsid w:val="00200A31"/>
    <w:rsid w:val="00201C44"/>
    <w:rsid w:val="0020242C"/>
    <w:rsid w:val="00202F16"/>
    <w:rsid w:val="0020400C"/>
    <w:rsid w:val="00204B24"/>
    <w:rsid w:val="00206FF4"/>
    <w:rsid w:val="002102DE"/>
    <w:rsid w:val="0021062A"/>
    <w:rsid w:val="00210BC2"/>
    <w:rsid w:val="00211F73"/>
    <w:rsid w:val="0021213D"/>
    <w:rsid w:val="002123F2"/>
    <w:rsid w:val="002125BC"/>
    <w:rsid w:val="002146B7"/>
    <w:rsid w:val="00214D47"/>
    <w:rsid w:val="002171C3"/>
    <w:rsid w:val="002175D2"/>
    <w:rsid w:val="00220426"/>
    <w:rsid w:val="002209DC"/>
    <w:rsid w:val="00221175"/>
    <w:rsid w:val="00221661"/>
    <w:rsid w:val="00222CDA"/>
    <w:rsid w:val="0022358F"/>
    <w:rsid w:val="002236CB"/>
    <w:rsid w:val="002236F1"/>
    <w:rsid w:val="00223731"/>
    <w:rsid w:val="00224B60"/>
    <w:rsid w:val="0022585D"/>
    <w:rsid w:val="0022686B"/>
    <w:rsid w:val="00226BE2"/>
    <w:rsid w:val="00227003"/>
    <w:rsid w:val="00227623"/>
    <w:rsid w:val="002307D2"/>
    <w:rsid w:val="0023215E"/>
    <w:rsid w:val="002342FF"/>
    <w:rsid w:val="00235C52"/>
    <w:rsid w:val="002373C9"/>
    <w:rsid w:val="00237D73"/>
    <w:rsid w:val="00237DC0"/>
    <w:rsid w:val="0024038C"/>
    <w:rsid w:val="00240430"/>
    <w:rsid w:val="00241067"/>
    <w:rsid w:val="002413FD"/>
    <w:rsid w:val="002428CC"/>
    <w:rsid w:val="00243EE9"/>
    <w:rsid w:val="00245234"/>
    <w:rsid w:val="0024638B"/>
    <w:rsid w:val="0024690F"/>
    <w:rsid w:val="00247924"/>
    <w:rsid w:val="00250126"/>
    <w:rsid w:val="0025116A"/>
    <w:rsid w:val="002519FC"/>
    <w:rsid w:val="002525F7"/>
    <w:rsid w:val="0025319A"/>
    <w:rsid w:val="002543EF"/>
    <w:rsid w:val="0025611C"/>
    <w:rsid w:val="00257D62"/>
    <w:rsid w:val="00257DFA"/>
    <w:rsid w:val="002601F8"/>
    <w:rsid w:val="00261632"/>
    <w:rsid w:val="00263782"/>
    <w:rsid w:val="00263A97"/>
    <w:rsid w:val="00264442"/>
    <w:rsid w:val="00264979"/>
    <w:rsid w:val="002658A0"/>
    <w:rsid w:val="0026613B"/>
    <w:rsid w:val="00266270"/>
    <w:rsid w:val="00267464"/>
    <w:rsid w:val="00267683"/>
    <w:rsid w:val="002679E2"/>
    <w:rsid w:val="00271B88"/>
    <w:rsid w:val="00272600"/>
    <w:rsid w:val="0027496B"/>
    <w:rsid w:val="00276D7A"/>
    <w:rsid w:val="00277A28"/>
    <w:rsid w:val="00280949"/>
    <w:rsid w:val="002809D4"/>
    <w:rsid w:val="002819BA"/>
    <w:rsid w:val="00282BCF"/>
    <w:rsid w:val="0028651E"/>
    <w:rsid w:val="00286BEF"/>
    <w:rsid w:val="00287DCD"/>
    <w:rsid w:val="00290338"/>
    <w:rsid w:val="0029254A"/>
    <w:rsid w:val="00292586"/>
    <w:rsid w:val="00292BF5"/>
    <w:rsid w:val="00292ED3"/>
    <w:rsid w:val="002936CF"/>
    <w:rsid w:val="00293ABA"/>
    <w:rsid w:val="00293B63"/>
    <w:rsid w:val="0029549C"/>
    <w:rsid w:val="002956CD"/>
    <w:rsid w:val="002975CD"/>
    <w:rsid w:val="002A034F"/>
    <w:rsid w:val="002A27BF"/>
    <w:rsid w:val="002A2BC5"/>
    <w:rsid w:val="002A5114"/>
    <w:rsid w:val="002A52EB"/>
    <w:rsid w:val="002A5B49"/>
    <w:rsid w:val="002A74B2"/>
    <w:rsid w:val="002A7C36"/>
    <w:rsid w:val="002B298C"/>
    <w:rsid w:val="002B4A76"/>
    <w:rsid w:val="002B4F95"/>
    <w:rsid w:val="002B612B"/>
    <w:rsid w:val="002B6448"/>
    <w:rsid w:val="002B67FD"/>
    <w:rsid w:val="002B6C85"/>
    <w:rsid w:val="002B6DAF"/>
    <w:rsid w:val="002B7817"/>
    <w:rsid w:val="002C05AD"/>
    <w:rsid w:val="002C139B"/>
    <w:rsid w:val="002C1ECA"/>
    <w:rsid w:val="002C1F47"/>
    <w:rsid w:val="002C2158"/>
    <w:rsid w:val="002C2ADC"/>
    <w:rsid w:val="002C2DCC"/>
    <w:rsid w:val="002C32B0"/>
    <w:rsid w:val="002C3D35"/>
    <w:rsid w:val="002C5828"/>
    <w:rsid w:val="002D00DC"/>
    <w:rsid w:val="002D1DB7"/>
    <w:rsid w:val="002D1FF5"/>
    <w:rsid w:val="002D2F96"/>
    <w:rsid w:val="002D56B9"/>
    <w:rsid w:val="002D7511"/>
    <w:rsid w:val="002E2102"/>
    <w:rsid w:val="002E2754"/>
    <w:rsid w:val="002E2C05"/>
    <w:rsid w:val="002E71A4"/>
    <w:rsid w:val="002F0484"/>
    <w:rsid w:val="002F3CAB"/>
    <w:rsid w:val="002F4A88"/>
    <w:rsid w:val="002F5CEB"/>
    <w:rsid w:val="002F61BC"/>
    <w:rsid w:val="00302ED7"/>
    <w:rsid w:val="003031F7"/>
    <w:rsid w:val="00303E36"/>
    <w:rsid w:val="0030410E"/>
    <w:rsid w:val="00304B3F"/>
    <w:rsid w:val="00305604"/>
    <w:rsid w:val="00307451"/>
    <w:rsid w:val="00307924"/>
    <w:rsid w:val="00310C87"/>
    <w:rsid w:val="00312319"/>
    <w:rsid w:val="00312CD3"/>
    <w:rsid w:val="0031305E"/>
    <w:rsid w:val="00313384"/>
    <w:rsid w:val="003137D6"/>
    <w:rsid w:val="003148CF"/>
    <w:rsid w:val="00314FD0"/>
    <w:rsid w:val="00315826"/>
    <w:rsid w:val="00316E36"/>
    <w:rsid w:val="003171A7"/>
    <w:rsid w:val="003173B6"/>
    <w:rsid w:val="00320FD0"/>
    <w:rsid w:val="00321FDA"/>
    <w:rsid w:val="00323C8F"/>
    <w:rsid w:val="00323F19"/>
    <w:rsid w:val="00324560"/>
    <w:rsid w:val="0032546A"/>
    <w:rsid w:val="00325944"/>
    <w:rsid w:val="003269C5"/>
    <w:rsid w:val="00327CD7"/>
    <w:rsid w:val="00330361"/>
    <w:rsid w:val="00331639"/>
    <w:rsid w:val="0033307C"/>
    <w:rsid w:val="003341F7"/>
    <w:rsid w:val="003344E1"/>
    <w:rsid w:val="003369BB"/>
    <w:rsid w:val="00337888"/>
    <w:rsid w:val="003401B3"/>
    <w:rsid w:val="00340F49"/>
    <w:rsid w:val="00341037"/>
    <w:rsid w:val="0034108B"/>
    <w:rsid w:val="00342B7C"/>
    <w:rsid w:val="0034361A"/>
    <w:rsid w:val="0034455E"/>
    <w:rsid w:val="003460FB"/>
    <w:rsid w:val="00351DF9"/>
    <w:rsid w:val="003541AE"/>
    <w:rsid w:val="00355883"/>
    <w:rsid w:val="00355A7C"/>
    <w:rsid w:val="00355A7F"/>
    <w:rsid w:val="00355FB3"/>
    <w:rsid w:val="00356174"/>
    <w:rsid w:val="003561A1"/>
    <w:rsid w:val="00357616"/>
    <w:rsid w:val="003602EC"/>
    <w:rsid w:val="00360F57"/>
    <w:rsid w:val="00361EA7"/>
    <w:rsid w:val="003620B8"/>
    <w:rsid w:val="003629E4"/>
    <w:rsid w:val="00364B7D"/>
    <w:rsid w:val="00364DA2"/>
    <w:rsid w:val="00365591"/>
    <w:rsid w:val="00365D89"/>
    <w:rsid w:val="00366CBC"/>
    <w:rsid w:val="00370516"/>
    <w:rsid w:val="0037107F"/>
    <w:rsid w:val="003713E9"/>
    <w:rsid w:val="003724A0"/>
    <w:rsid w:val="00372AE5"/>
    <w:rsid w:val="00372BF9"/>
    <w:rsid w:val="00372CCA"/>
    <w:rsid w:val="003736CB"/>
    <w:rsid w:val="003744C0"/>
    <w:rsid w:val="00376FF2"/>
    <w:rsid w:val="003774B0"/>
    <w:rsid w:val="00377598"/>
    <w:rsid w:val="00380CAD"/>
    <w:rsid w:val="003814B9"/>
    <w:rsid w:val="00381B39"/>
    <w:rsid w:val="00382C09"/>
    <w:rsid w:val="00383C72"/>
    <w:rsid w:val="003840A5"/>
    <w:rsid w:val="003845F9"/>
    <w:rsid w:val="0038580A"/>
    <w:rsid w:val="00390050"/>
    <w:rsid w:val="003901D8"/>
    <w:rsid w:val="003901EC"/>
    <w:rsid w:val="00390BC5"/>
    <w:rsid w:val="00391A4C"/>
    <w:rsid w:val="00391AD7"/>
    <w:rsid w:val="00393093"/>
    <w:rsid w:val="003944D5"/>
    <w:rsid w:val="00394CF3"/>
    <w:rsid w:val="003954F1"/>
    <w:rsid w:val="00396BE1"/>
    <w:rsid w:val="003A0962"/>
    <w:rsid w:val="003A1D51"/>
    <w:rsid w:val="003A2319"/>
    <w:rsid w:val="003A2CEF"/>
    <w:rsid w:val="003A3447"/>
    <w:rsid w:val="003A4B74"/>
    <w:rsid w:val="003A5BAA"/>
    <w:rsid w:val="003A61C7"/>
    <w:rsid w:val="003A6B06"/>
    <w:rsid w:val="003A7A65"/>
    <w:rsid w:val="003A7AB2"/>
    <w:rsid w:val="003B20A5"/>
    <w:rsid w:val="003B2524"/>
    <w:rsid w:val="003B2D34"/>
    <w:rsid w:val="003B3A61"/>
    <w:rsid w:val="003B453A"/>
    <w:rsid w:val="003B4DA8"/>
    <w:rsid w:val="003B5040"/>
    <w:rsid w:val="003B5844"/>
    <w:rsid w:val="003B6DB4"/>
    <w:rsid w:val="003B76AE"/>
    <w:rsid w:val="003C2326"/>
    <w:rsid w:val="003C32BD"/>
    <w:rsid w:val="003C3E0C"/>
    <w:rsid w:val="003C5909"/>
    <w:rsid w:val="003C5EC7"/>
    <w:rsid w:val="003C5FFB"/>
    <w:rsid w:val="003C6783"/>
    <w:rsid w:val="003C68DD"/>
    <w:rsid w:val="003C692A"/>
    <w:rsid w:val="003C799F"/>
    <w:rsid w:val="003D240C"/>
    <w:rsid w:val="003D605E"/>
    <w:rsid w:val="003D7C47"/>
    <w:rsid w:val="003D7FE1"/>
    <w:rsid w:val="003E157D"/>
    <w:rsid w:val="003E1D8A"/>
    <w:rsid w:val="003E2BA1"/>
    <w:rsid w:val="003E2E0D"/>
    <w:rsid w:val="003E3D61"/>
    <w:rsid w:val="003E3DD0"/>
    <w:rsid w:val="003E5941"/>
    <w:rsid w:val="003F0B68"/>
    <w:rsid w:val="003F1416"/>
    <w:rsid w:val="003F2054"/>
    <w:rsid w:val="003F216A"/>
    <w:rsid w:val="003F22E6"/>
    <w:rsid w:val="003F54A7"/>
    <w:rsid w:val="003F58D9"/>
    <w:rsid w:val="003F606E"/>
    <w:rsid w:val="003F6304"/>
    <w:rsid w:val="003F6554"/>
    <w:rsid w:val="003F6842"/>
    <w:rsid w:val="003F6A40"/>
    <w:rsid w:val="003F7B2E"/>
    <w:rsid w:val="004019F6"/>
    <w:rsid w:val="00402C54"/>
    <w:rsid w:val="00403A90"/>
    <w:rsid w:val="0040417B"/>
    <w:rsid w:val="00404FAA"/>
    <w:rsid w:val="00406DAD"/>
    <w:rsid w:val="004077B6"/>
    <w:rsid w:val="00413525"/>
    <w:rsid w:val="0041357D"/>
    <w:rsid w:val="00413A8A"/>
    <w:rsid w:val="0041412C"/>
    <w:rsid w:val="004157D3"/>
    <w:rsid w:val="004157FB"/>
    <w:rsid w:val="00416270"/>
    <w:rsid w:val="004172F5"/>
    <w:rsid w:val="00420BAE"/>
    <w:rsid w:val="00421080"/>
    <w:rsid w:val="00422E51"/>
    <w:rsid w:val="00422EC4"/>
    <w:rsid w:val="004230D0"/>
    <w:rsid w:val="004231CA"/>
    <w:rsid w:val="00423206"/>
    <w:rsid w:val="00425863"/>
    <w:rsid w:val="004265C2"/>
    <w:rsid w:val="00426C66"/>
    <w:rsid w:val="00432C95"/>
    <w:rsid w:val="00433077"/>
    <w:rsid w:val="00434FC8"/>
    <w:rsid w:val="00435552"/>
    <w:rsid w:val="00435F5E"/>
    <w:rsid w:val="004369DC"/>
    <w:rsid w:val="00441F1A"/>
    <w:rsid w:val="004426BE"/>
    <w:rsid w:val="0044333D"/>
    <w:rsid w:val="00443C5B"/>
    <w:rsid w:val="00444233"/>
    <w:rsid w:val="004454F5"/>
    <w:rsid w:val="00445BBC"/>
    <w:rsid w:val="004471F3"/>
    <w:rsid w:val="00447D53"/>
    <w:rsid w:val="004501DA"/>
    <w:rsid w:val="00450B2B"/>
    <w:rsid w:val="00451206"/>
    <w:rsid w:val="00451F89"/>
    <w:rsid w:val="004522A2"/>
    <w:rsid w:val="00452359"/>
    <w:rsid w:val="00453118"/>
    <w:rsid w:val="00453C11"/>
    <w:rsid w:val="00453DA0"/>
    <w:rsid w:val="00454AF9"/>
    <w:rsid w:val="00456D36"/>
    <w:rsid w:val="00461A88"/>
    <w:rsid w:val="00461D20"/>
    <w:rsid w:val="0046361A"/>
    <w:rsid w:val="00463E6E"/>
    <w:rsid w:val="00464913"/>
    <w:rsid w:val="004650D7"/>
    <w:rsid w:val="00466E6F"/>
    <w:rsid w:val="0046734B"/>
    <w:rsid w:val="0047075F"/>
    <w:rsid w:val="00470ADB"/>
    <w:rsid w:val="004711BE"/>
    <w:rsid w:val="0047255C"/>
    <w:rsid w:val="00472BF6"/>
    <w:rsid w:val="0047310C"/>
    <w:rsid w:val="0047374C"/>
    <w:rsid w:val="00473B46"/>
    <w:rsid w:val="00474067"/>
    <w:rsid w:val="00474ACB"/>
    <w:rsid w:val="0047540E"/>
    <w:rsid w:val="00475FE3"/>
    <w:rsid w:val="00476B67"/>
    <w:rsid w:val="00477A5A"/>
    <w:rsid w:val="00477A8B"/>
    <w:rsid w:val="00477B3A"/>
    <w:rsid w:val="0048038F"/>
    <w:rsid w:val="004804C4"/>
    <w:rsid w:val="00480C69"/>
    <w:rsid w:val="004824AA"/>
    <w:rsid w:val="004827FE"/>
    <w:rsid w:val="0048315C"/>
    <w:rsid w:val="00483D96"/>
    <w:rsid w:val="00484DB8"/>
    <w:rsid w:val="00485607"/>
    <w:rsid w:val="0048665C"/>
    <w:rsid w:val="00487F28"/>
    <w:rsid w:val="0049086A"/>
    <w:rsid w:val="004913B8"/>
    <w:rsid w:val="00491D87"/>
    <w:rsid w:val="004927A0"/>
    <w:rsid w:val="00494BA6"/>
    <w:rsid w:val="00494CF1"/>
    <w:rsid w:val="00495588"/>
    <w:rsid w:val="00496015"/>
    <w:rsid w:val="004975A0"/>
    <w:rsid w:val="00497C72"/>
    <w:rsid w:val="004A017C"/>
    <w:rsid w:val="004A2D77"/>
    <w:rsid w:val="004A3DC0"/>
    <w:rsid w:val="004A4BE2"/>
    <w:rsid w:val="004A501D"/>
    <w:rsid w:val="004A5832"/>
    <w:rsid w:val="004A5B86"/>
    <w:rsid w:val="004A6C21"/>
    <w:rsid w:val="004A6E47"/>
    <w:rsid w:val="004A6F66"/>
    <w:rsid w:val="004A79B4"/>
    <w:rsid w:val="004B10B7"/>
    <w:rsid w:val="004B1CAD"/>
    <w:rsid w:val="004B24DA"/>
    <w:rsid w:val="004B25CE"/>
    <w:rsid w:val="004B28F6"/>
    <w:rsid w:val="004B3B08"/>
    <w:rsid w:val="004B66DD"/>
    <w:rsid w:val="004C0EB4"/>
    <w:rsid w:val="004C0F4F"/>
    <w:rsid w:val="004C18A6"/>
    <w:rsid w:val="004C1D2B"/>
    <w:rsid w:val="004C42F9"/>
    <w:rsid w:val="004C4A1D"/>
    <w:rsid w:val="004C4FCD"/>
    <w:rsid w:val="004C58AF"/>
    <w:rsid w:val="004C6D36"/>
    <w:rsid w:val="004D3603"/>
    <w:rsid w:val="004D432F"/>
    <w:rsid w:val="004D4ECC"/>
    <w:rsid w:val="004D5BEC"/>
    <w:rsid w:val="004D6033"/>
    <w:rsid w:val="004D64E6"/>
    <w:rsid w:val="004E0574"/>
    <w:rsid w:val="004E08AF"/>
    <w:rsid w:val="004E14BC"/>
    <w:rsid w:val="004E57CE"/>
    <w:rsid w:val="004E738B"/>
    <w:rsid w:val="004E7E0D"/>
    <w:rsid w:val="004F041E"/>
    <w:rsid w:val="004F0D2E"/>
    <w:rsid w:val="004F0DAF"/>
    <w:rsid w:val="004F1865"/>
    <w:rsid w:val="004F1D4B"/>
    <w:rsid w:val="004F5771"/>
    <w:rsid w:val="004F7EC2"/>
    <w:rsid w:val="00500CD2"/>
    <w:rsid w:val="00501AAD"/>
    <w:rsid w:val="00504869"/>
    <w:rsid w:val="00504B37"/>
    <w:rsid w:val="00505479"/>
    <w:rsid w:val="00506427"/>
    <w:rsid w:val="005064D9"/>
    <w:rsid w:val="0050777E"/>
    <w:rsid w:val="00507C75"/>
    <w:rsid w:val="0051020C"/>
    <w:rsid w:val="00510B17"/>
    <w:rsid w:val="00510DF3"/>
    <w:rsid w:val="00512817"/>
    <w:rsid w:val="00512F4E"/>
    <w:rsid w:val="0051356F"/>
    <w:rsid w:val="00515984"/>
    <w:rsid w:val="00515C47"/>
    <w:rsid w:val="0051649C"/>
    <w:rsid w:val="00516862"/>
    <w:rsid w:val="005173D9"/>
    <w:rsid w:val="005218AC"/>
    <w:rsid w:val="00521BA6"/>
    <w:rsid w:val="00521C47"/>
    <w:rsid w:val="00522381"/>
    <w:rsid w:val="0052414A"/>
    <w:rsid w:val="00525131"/>
    <w:rsid w:val="0052676A"/>
    <w:rsid w:val="005273EA"/>
    <w:rsid w:val="0053069A"/>
    <w:rsid w:val="0053177B"/>
    <w:rsid w:val="00531C21"/>
    <w:rsid w:val="00531EF4"/>
    <w:rsid w:val="00534978"/>
    <w:rsid w:val="00534BF3"/>
    <w:rsid w:val="00534EB0"/>
    <w:rsid w:val="00537ABB"/>
    <w:rsid w:val="00537E38"/>
    <w:rsid w:val="00537EA6"/>
    <w:rsid w:val="005402E4"/>
    <w:rsid w:val="005404AA"/>
    <w:rsid w:val="00540567"/>
    <w:rsid w:val="0054127D"/>
    <w:rsid w:val="00542CF2"/>
    <w:rsid w:val="0054584C"/>
    <w:rsid w:val="00545EE6"/>
    <w:rsid w:val="00546E4D"/>
    <w:rsid w:val="00547A86"/>
    <w:rsid w:val="00550126"/>
    <w:rsid w:val="00550330"/>
    <w:rsid w:val="005523BB"/>
    <w:rsid w:val="005523C1"/>
    <w:rsid w:val="00552704"/>
    <w:rsid w:val="00552A8F"/>
    <w:rsid w:val="0055375D"/>
    <w:rsid w:val="0055398E"/>
    <w:rsid w:val="00554AA6"/>
    <w:rsid w:val="00555DCD"/>
    <w:rsid w:val="0055600C"/>
    <w:rsid w:val="005560AF"/>
    <w:rsid w:val="00556138"/>
    <w:rsid w:val="00557C70"/>
    <w:rsid w:val="005602F3"/>
    <w:rsid w:val="005611B6"/>
    <w:rsid w:val="0056294A"/>
    <w:rsid w:val="005644F9"/>
    <w:rsid w:val="00566E30"/>
    <w:rsid w:val="00567A3B"/>
    <w:rsid w:val="00570573"/>
    <w:rsid w:val="00570A96"/>
    <w:rsid w:val="00570F20"/>
    <w:rsid w:val="0057105D"/>
    <w:rsid w:val="00571ECD"/>
    <w:rsid w:val="00572743"/>
    <w:rsid w:val="00572A1A"/>
    <w:rsid w:val="00572D8E"/>
    <w:rsid w:val="005735F5"/>
    <w:rsid w:val="00574C62"/>
    <w:rsid w:val="0057508A"/>
    <w:rsid w:val="0057517B"/>
    <w:rsid w:val="005759A6"/>
    <w:rsid w:val="0057676B"/>
    <w:rsid w:val="00581CD5"/>
    <w:rsid w:val="00582C3F"/>
    <w:rsid w:val="00586787"/>
    <w:rsid w:val="00586FAC"/>
    <w:rsid w:val="00590A10"/>
    <w:rsid w:val="00590FFB"/>
    <w:rsid w:val="00591A43"/>
    <w:rsid w:val="0059365C"/>
    <w:rsid w:val="00597422"/>
    <w:rsid w:val="00597E6B"/>
    <w:rsid w:val="00597FA0"/>
    <w:rsid w:val="005A0A82"/>
    <w:rsid w:val="005A0D7B"/>
    <w:rsid w:val="005A1B63"/>
    <w:rsid w:val="005A20D2"/>
    <w:rsid w:val="005A3007"/>
    <w:rsid w:val="005A6991"/>
    <w:rsid w:val="005A6A9A"/>
    <w:rsid w:val="005A7675"/>
    <w:rsid w:val="005A7BF2"/>
    <w:rsid w:val="005B4321"/>
    <w:rsid w:val="005B5449"/>
    <w:rsid w:val="005B5B69"/>
    <w:rsid w:val="005C0DBC"/>
    <w:rsid w:val="005C0F74"/>
    <w:rsid w:val="005C1503"/>
    <w:rsid w:val="005C2714"/>
    <w:rsid w:val="005C2C99"/>
    <w:rsid w:val="005C3601"/>
    <w:rsid w:val="005C3DAC"/>
    <w:rsid w:val="005C3FF3"/>
    <w:rsid w:val="005C55E1"/>
    <w:rsid w:val="005C65E7"/>
    <w:rsid w:val="005D27D2"/>
    <w:rsid w:val="005D3543"/>
    <w:rsid w:val="005D3AEC"/>
    <w:rsid w:val="005D4ADF"/>
    <w:rsid w:val="005D5886"/>
    <w:rsid w:val="005D5EBE"/>
    <w:rsid w:val="005D7B6D"/>
    <w:rsid w:val="005E0A01"/>
    <w:rsid w:val="005E1324"/>
    <w:rsid w:val="005E16F2"/>
    <w:rsid w:val="005E1E8B"/>
    <w:rsid w:val="005E2ED1"/>
    <w:rsid w:val="005E47D7"/>
    <w:rsid w:val="005E533B"/>
    <w:rsid w:val="005E5A1B"/>
    <w:rsid w:val="005E646D"/>
    <w:rsid w:val="005E765C"/>
    <w:rsid w:val="005E79EB"/>
    <w:rsid w:val="005E7C42"/>
    <w:rsid w:val="005F0882"/>
    <w:rsid w:val="005F1B48"/>
    <w:rsid w:val="005F20E6"/>
    <w:rsid w:val="005F2497"/>
    <w:rsid w:val="005F298E"/>
    <w:rsid w:val="005F2C18"/>
    <w:rsid w:val="005F3C7E"/>
    <w:rsid w:val="005F41E1"/>
    <w:rsid w:val="005F5014"/>
    <w:rsid w:val="005F5306"/>
    <w:rsid w:val="005F6C3C"/>
    <w:rsid w:val="006014F0"/>
    <w:rsid w:val="0060158A"/>
    <w:rsid w:val="0060171E"/>
    <w:rsid w:val="00601BDA"/>
    <w:rsid w:val="00602374"/>
    <w:rsid w:val="006036A0"/>
    <w:rsid w:val="00603F3A"/>
    <w:rsid w:val="006042A1"/>
    <w:rsid w:val="00606379"/>
    <w:rsid w:val="0060637F"/>
    <w:rsid w:val="00610DE3"/>
    <w:rsid w:val="00611224"/>
    <w:rsid w:val="006118B4"/>
    <w:rsid w:val="00612012"/>
    <w:rsid w:val="006129BA"/>
    <w:rsid w:val="00614358"/>
    <w:rsid w:val="00614643"/>
    <w:rsid w:val="00615984"/>
    <w:rsid w:val="00615EFB"/>
    <w:rsid w:val="00616E6F"/>
    <w:rsid w:val="00617783"/>
    <w:rsid w:val="00620494"/>
    <w:rsid w:val="00621303"/>
    <w:rsid w:val="00622577"/>
    <w:rsid w:val="0062277D"/>
    <w:rsid w:val="00623AF2"/>
    <w:rsid w:val="0062406A"/>
    <w:rsid w:val="00624A54"/>
    <w:rsid w:val="0062576F"/>
    <w:rsid w:val="00630451"/>
    <w:rsid w:val="0063068E"/>
    <w:rsid w:val="0063175E"/>
    <w:rsid w:val="00631FFA"/>
    <w:rsid w:val="00632004"/>
    <w:rsid w:val="006325F2"/>
    <w:rsid w:val="00632CB4"/>
    <w:rsid w:val="006356BC"/>
    <w:rsid w:val="006359F0"/>
    <w:rsid w:val="00637A87"/>
    <w:rsid w:val="00637CD3"/>
    <w:rsid w:val="00640C09"/>
    <w:rsid w:val="0064115B"/>
    <w:rsid w:val="00641A3D"/>
    <w:rsid w:val="0064232B"/>
    <w:rsid w:val="006429AC"/>
    <w:rsid w:val="00644D9E"/>
    <w:rsid w:val="00645319"/>
    <w:rsid w:val="0064637D"/>
    <w:rsid w:val="00647FF5"/>
    <w:rsid w:val="00650F69"/>
    <w:rsid w:val="00651191"/>
    <w:rsid w:val="00651DDB"/>
    <w:rsid w:val="00653206"/>
    <w:rsid w:val="00653B12"/>
    <w:rsid w:val="006568CA"/>
    <w:rsid w:val="00657CE0"/>
    <w:rsid w:val="00657E45"/>
    <w:rsid w:val="006609D0"/>
    <w:rsid w:val="00662893"/>
    <w:rsid w:val="00662E96"/>
    <w:rsid w:val="0066348E"/>
    <w:rsid w:val="00663FB8"/>
    <w:rsid w:val="00665253"/>
    <w:rsid w:val="00666630"/>
    <w:rsid w:val="00667253"/>
    <w:rsid w:val="00671036"/>
    <w:rsid w:val="00671040"/>
    <w:rsid w:val="0067127D"/>
    <w:rsid w:val="006712FD"/>
    <w:rsid w:val="0067156C"/>
    <w:rsid w:val="0067471C"/>
    <w:rsid w:val="006756BE"/>
    <w:rsid w:val="00675F91"/>
    <w:rsid w:val="00676328"/>
    <w:rsid w:val="0067689D"/>
    <w:rsid w:val="00676BEC"/>
    <w:rsid w:val="00676C70"/>
    <w:rsid w:val="00677499"/>
    <w:rsid w:val="00677C1B"/>
    <w:rsid w:val="006804EC"/>
    <w:rsid w:val="00680908"/>
    <w:rsid w:val="00680BF5"/>
    <w:rsid w:val="006811FE"/>
    <w:rsid w:val="00681254"/>
    <w:rsid w:val="006813BC"/>
    <w:rsid w:val="006823C6"/>
    <w:rsid w:val="00683E51"/>
    <w:rsid w:val="006857D0"/>
    <w:rsid w:val="00685B21"/>
    <w:rsid w:val="00687787"/>
    <w:rsid w:val="00687B7E"/>
    <w:rsid w:val="00691113"/>
    <w:rsid w:val="0069148F"/>
    <w:rsid w:val="00691EAF"/>
    <w:rsid w:val="00691F61"/>
    <w:rsid w:val="006935F7"/>
    <w:rsid w:val="006937D7"/>
    <w:rsid w:val="00694EF8"/>
    <w:rsid w:val="00695231"/>
    <w:rsid w:val="006956FC"/>
    <w:rsid w:val="00695B3D"/>
    <w:rsid w:val="00695F52"/>
    <w:rsid w:val="00696C3C"/>
    <w:rsid w:val="00696E13"/>
    <w:rsid w:val="00697014"/>
    <w:rsid w:val="00697BAF"/>
    <w:rsid w:val="006A00B4"/>
    <w:rsid w:val="006A056B"/>
    <w:rsid w:val="006A34E3"/>
    <w:rsid w:val="006A36BB"/>
    <w:rsid w:val="006A3A84"/>
    <w:rsid w:val="006A4ABF"/>
    <w:rsid w:val="006A4E2D"/>
    <w:rsid w:val="006A5035"/>
    <w:rsid w:val="006A5556"/>
    <w:rsid w:val="006A5CC1"/>
    <w:rsid w:val="006A6872"/>
    <w:rsid w:val="006A78D6"/>
    <w:rsid w:val="006A7A9B"/>
    <w:rsid w:val="006B4AE9"/>
    <w:rsid w:val="006B6A00"/>
    <w:rsid w:val="006C005E"/>
    <w:rsid w:val="006C05AC"/>
    <w:rsid w:val="006C06A8"/>
    <w:rsid w:val="006C2E90"/>
    <w:rsid w:val="006C404E"/>
    <w:rsid w:val="006C5DEE"/>
    <w:rsid w:val="006C7F4A"/>
    <w:rsid w:val="006D07D2"/>
    <w:rsid w:val="006D095D"/>
    <w:rsid w:val="006D0AD1"/>
    <w:rsid w:val="006D0C1E"/>
    <w:rsid w:val="006D3BA8"/>
    <w:rsid w:val="006D3CA7"/>
    <w:rsid w:val="006D5B17"/>
    <w:rsid w:val="006E089F"/>
    <w:rsid w:val="006E2C31"/>
    <w:rsid w:val="006E35D2"/>
    <w:rsid w:val="006E52D7"/>
    <w:rsid w:val="006E56BA"/>
    <w:rsid w:val="006E6255"/>
    <w:rsid w:val="006E7160"/>
    <w:rsid w:val="006F134F"/>
    <w:rsid w:val="006F2851"/>
    <w:rsid w:val="006F2DC5"/>
    <w:rsid w:val="006F42CD"/>
    <w:rsid w:val="006F6BAA"/>
    <w:rsid w:val="006F6E90"/>
    <w:rsid w:val="006F7580"/>
    <w:rsid w:val="00700193"/>
    <w:rsid w:val="0070026F"/>
    <w:rsid w:val="00700681"/>
    <w:rsid w:val="00700E1B"/>
    <w:rsid w:val="00701176"/>
    <w:rsid w:val="0070169E"/>
    <w:rsid w:val="00701DFA"/>
    <w:rsid w:val="00701FD4"/>
    <w:rsid w:val="0070229D"/>
    <w:rsid w:val="00702C95"/>
    <w:rsid w:val="00704472"/>
    <w:rsid w:val="00705056"/>
    <w:rsid w:val="00705766"/>
    <w:rsid w:val="00705CB0"/>
    <w:rsid w:val="00707FD8"/>
    <w:rsid w:val="007103D5"/>
    <w:rsid w:val="007104DD"/>
    <w:rsid w:val="00711170"/>
    <w:rsid w:val="00713ECC"/>
    <w:rsid w:val="00715717"/>
    <w:rsid w:val="00715737"/>
    <w:rsid w:val="00715E4F"/>
    <w:rsid w:val="00716E7D"/>
    <w:rsid w:val="007201DD"/>
    <w:rsid w:val="0072035C"/>
    <w:rsid w:val="007211E9"/>
    <w:rsid w:val="007218CD"/>
    <w:rsid w:val="00721A6A"/>
    <w:rsid w:val="00722720"/>
    <w:rsid w:val="00722B98"/>
    <w:rsid w:val="00722C2C"/>
    <w:rsid w:val="0072355B"/>
    <w:rsid w:val="00724260"/>
    <w:rsid w:val="007244AF"/>
    <w:rsid w:val="0072508B"/>
    <w:rsid w:val="007258D6"/>
    <w:rsid w:val="00730262"/>
    <w:rsid w:val="0073381E"/>
    <w:rsid w:val="00734299"/>
    <w:rsid w:val="007343B8"/>
    <w:rsid w:val="0073526A"/>
    <w:rsid w:val="00737DC6"/>
    <w:rsid w:val="00740E1D"/>
    <w:rsid w:val="00743DD4"/>
    <w:rsid w:val="007456AC"/>
    <w:rsid w:val="00746DCA"/>
    <w:rsid w:val="0074700A"/>
    <w:rsid w:val="0074731C"/>
    <w:rsid w:val="00747526"/>
    <w:rsid w:val="00747527"/>
    <w:rsid w:val="00747654"/>
    <w:rsid w:val="00747707"/>
    <w:rsid w:val="00747BE4"/>
    <w:rsid w:val="00750752"/>
    <w:rsid w:val="00751B19"/>
    <w:rsid w:val="0075465F"/>
    <w:rsid w:val="00755AF2"/>
    <w:rsid w:val="00755F77"/>
    <w:rsid w:val="007563E8"/>
    <w:rsid w:val="00757671"/>
    <w:rsid w:val="00757783"/>
    <w:rsid w:val="007600E6"/>
    <w:rsid w:val="007614A2"/>
    <w:rsid w:val="007617A2"/>
    <w:rsid w:val="00761D70"/>
    <w:rsid w:val="0076260A"/>
    <w:rsid w:val="00762F81"/>
    <w:rsid w:val="0076316A"/>
    <w:rsid w:val="0076341C"/>
    <w:rsid w:val="0076406F"/>
    <w:rsid w:val="007644A5"/>
    <w:rsid w:val="00766F2F"/>
    <w:rsid w:val="00771920"/>
    <w:rsid w:val="0077300D"/>
    <w:rsid w:val="007732AB"/>
    <w:rsid w:val="007737EA"/>
    <w:rsid w:val="007744B2"/>
    <w:rsid w:val="00774EAE"/>
    <w:rsid w:val="00776B0A"/>
    <w:rsid w:val="00781EAA"/>
    <w:rsid w:val="007825BE"/>
    <w:rsid w:val="007828A6"/>
    <w:rsid w:val="00783599"/>
    <w:rsid w:val="0078384D"/>
    <w:rsid w:val="00786902"/>
    <w:rsid w:val="0078717B"/>
    <w:rsid w:val="00787A94"/>
    <w:rsid w:val="00787B14"/>
    <w:rsid w:val="00790CE3"/>
    <w:rsid w:val="0079126D"/>
    <w:rsid w:val="007929C6"/>
    <w:rsid w:val="00794BB7"/>
    <w:rsid w:val="00794EF9"/>
    <w:rsid w:val="0079668C"/>
    <w:rsid w:val="00797243"/>
    <w:rsid w:val="007978A6"/>
    <w:rsid w:val="00797C23"/>
    <w:rsid w:val="007A0F97"/>
    <w:rsid w:val="007A19FF"/>
    <w:rsid w:val="007A22E7"/>
    <w:rsid w:val="007A3986"/>
    <w:rsid w:val="007A5E0A"/>
    <w:rsid w:val="007A6CCA"/>
    <w:rsid w:val="007A6E28"/>
    <w:rsid w:val="007A6E6E"/>
    <w:rsid w:val="007A77B8"/>
    <w:rsid w:val="007A7F7C"/>
    <w:rsid w:val="007B0414"/>
    <w:rsid w:val="007B0430"/>
    <w:rsid w:val="007B17A6"/>
    <w:rsid w:val="007B2E6F"/>
    <w:rsid w:val="007B305F"/>
    <w:rsid w:val="007B39B3"/>
    <w:rsid w:val="007B520E"/>
    <w:rsid w:val="007B6077"/>
    <w:rsid w:val="007B6819"/>
    <w:rsid w:val="007C0C66"/>
    <w:rsid w:val="007C30E9"/>
    <w:rsid w:val="007D050E"/>
    <w:rsid w:val="007D082E"/>
    <w:rsid w:val="007D18CD"/>
    <w:rsid w:val="007D2EC2"/>
    <w:rsid w:val="007D3218"/>
    <w:rsid w:val="007D4271"/>
    <w:rsid w:val="007D49D6"/>
    <w:rsid w:val="007D549A"/>
    <w:rsid w:val="007D5AAF"/>
    <w:rsid w:val="007D5C81"/>
    <w:rsid w:val="007D7925"/>
    <w:rsid w:val="007E0BC4"/>
    <w:rsid w:val="007E175D"/>
    <w:rsid w:val="007E408F"/>
    <w:rsid w:val="007E4426"/>
    <w:rsid w:val="007E4FA8"/>
    <w:rsid w:val="007E5850"/>
    <w:rsid w:val="007E5BE9"/>
    <w:rsid w:val="007F0205"/>
    <w:rsid w:val="007F0A95"/>
    <w:rsid w:val="007F29F7"/>
    <w:rsid w:val="007F2C79"/>
    <w:rsid w:val="007F35B4"/>
    <w:rsid w:val="007F36D1"/>
    <w:rsid w:val="007F3F6E"/>
    <w:rsid w:val="007F43E1"/>
    <w:rsid w:val="007F45BF"/>
    <w:rsid w:val="007F48A9"/>
    <w:rsid w:val="007F677C"/>
    <w:rsid w:val="007F6FC4"/>
    <w:rsid w:val="007F6FCF"/>
    <w:rsid w:val="007F75B3"/>
    <w:rsid w:val="007F76CE"/>
    <w:rsid w:val="008004D8"/>
    <w:rsid w:val="008006E3"/>
    <w:rsid w:val="0080112F"/>
    <w:rsid w:val="00801EE3"/>
    <w:rsid w:val="00802D31"/>
    <w:rsid w:val="008030E0"/>
    <w:rsid w:val="00803C8C"/>
    <w:rsid w:val="00804F57"/>
    <w:rsid w:val="008051D4"/>
    <w:rsid w:val="0080535F"/>
    <w:rsid w:val="00810425"/>
    <w:rsid w:val="008114FA"/>
    <w:rsid w:val="00812CF6"/>
    <w:rsid w:val="00813FE4"/>
    <w:rsid w:val="00814427"/>
    <w:rsid w:val="00814A11"/>
    <w:rsid w:val="00815CE6"/>
    <w:rsid w:val="00816D6A"/>
    <w:rsid w:val="00817D56"/>
    <w:rsid w:val="00817FAF"/>
    <w:rsid w:val="008215B8"/>
    <w:rsid w:val="00821E7A"/>
    <w:rsid w:val="0082275D"/>
    <w:rsid w:val="00823548"/>
    <w:rsid w:val="008238EA"/>
    <w:rsid w:val="00823E58"/>
    <w:rsid w:val="008254AB"/>
    <w:rsid w:val="00825A34"/>
    <w:rsid w:val="008278BE"/>
    <w:rsid w:val="00831204"/>
    <w:rsid w:val="00831476"/>
    <w:rsid w:val="008320BC"/>
    <w:rsid w:val="00833D76"/>
    <w:rsid w:val="008347BE"/>
    <w:rsid w:val="00834849"/>
    <w:rsid w:val="00835204"/>
    <w:rsid w:val="00835A7F"/>
    <w:rsid w:val="00836656"/>
    <w:rsid w:val="0083775A"/>
    <w:rsid w:val="0084095A"/>
    <w:rsid w:val="0084143D"/>
    <w:rsid w:val="008425A2"/>
    <w:rsid w:val="00842603"/>
    <w:rsid w:val="00842F3F"/>
    <w:rsid w:val="00843B81"/>
    <w:rsid w:val="00845555"/>
    <w:rsid w:val="00845D69"/>
    <w:rsid w:val="00847ACF"/>
    <w:rsid w:val="008501C2"/>
    <w:rsid w:val="00850A98"/>
    <w:rsid w:val="00851A14"/>
    <w:rsid w:val="00854197"/>
    <w:rsid w:val="0085563D"/>
    <w:rsid w:val="00856166"/>
    <w:rsid w:val="00856A96"/>
    <w:rsid w:val="008573F7"/>
    <w:rsid w:val="00857B7D"/>
    <w:rsid w:val="0086212E"/>
    <w:rsid w:val="00862481"/>
    <w:rsid w:val="008626B8"/>
    <w:rsid w:val="008637DF"/>
    <w:rsid w:val="00863F5B"/>
    <w:rsid w:val="00864C45"/>
    <w:rsid w:val="0086555B"/>
    <w:rsid w:val="008670DA"/>
    <w:rsid w:val="0086726F"/>
    <w:rsid w:val="008707E6"/>
    <w:rsid w:val="0087090B"/>
    <w:rsid w:val="008712B6"/>
    <w:rsid w:val="008712C9"/>
    <w:rsid w:val="00872AB2"/>
    <w:rsid w:val="00873930"/>
    <w:rsid w:val="00874106"/>
    <w:rsid w:val="00875189"/>
    <w:rsid w:val="00875A96"/>
    <w:rsid w:val="008766DD"/>
    <w:rsid w:val="00877CCA"/>
    <w:rsid w:val="00880977"/>
    <w:rsid w:val="0088360D"/>
    <w:rsid w:val="00883812"/>
    <w:rsid w:val="00883DCC"/>
    <w:rsid w:val="00884A3F"/>
    <w:rsid w:val="00884E09"/>
    <w:rsid w:val="00884F1B"/>
    <w:rsid w:val="0088598B"/>
    <w:rsid w:val="00885AC4"/>
    <w:rsid w:val="008908D0"/>
    <w:rsid w:val="00891494"/>
    <w:rsid w:val="00891A5E"/>
    <w:rsid w:val="0089244A"/>
    <w:rsid w:val="0089297F"/>
    <w:rsid w:val="008929AE"/>
    <w:rsid w:val="00893141"/>
    <w:rsid w:val="008940CC"/>
    <w:rsid w:val="00895948"/>
    <w:rsid w:val="00895A52"/>
    <w:rsid w:val="00896FA0"/>
    <w:rsid w:val="00897036"/>
    <w:rsid w:val="008A064C"/>
    <w:rsid w:val="008A0FE3"/>
    <w:rsid w:val="008A1544"/>
    <w:rsid w:val="008A3923"/>
    <w:rsid w:val="008A447C"/>
    <w:rsid w:val="008A4FF4"/>
    <w:rsid w:val="008A65BB"/>
    <w:rsid w:val="008A6F13"/>
    <w:rsid w:val="008A75ED"/>
    <w:rsid w:val="008A7D6B"/>
    <w:rsid w:val="008B0749"/>
    <w:rsid w:val="008B1B16"/>
    <w:rsid w:val="008B1BBC"/>
    <w:rsid w:val="008B1D12"/>
    <w:rsid w:val="008B3191"/>
    <w:rsid w:val="008B5403"/>
    <w:rsid w:val="008B5D6E"/>
    <w:rsid w:val="008B6221"/>
    <w:rsid w:val="008B6453"/>
    <w:rsid w:val="008B6A0B"/>
    <w:rsid w:val="008B6E36"/>
    <w:rsid w:val="008C0A61"/>
    <w:rsid w:val="008C0B10"/>
    <w:rsid w:val="008C0DEB"/>
    <w:rsid w:val="008C4195"/>
    <w:rsid w:val="008C57B8"/>
    <w:rsid w:val="008C5C25"/>
    <w:rsid w:val="008C6263"/>
    <w:rsid w:val="008C6B3F"/>
    <w:rsid w:val="008C773D"/>
    <w:rsid w:val="008D0938"/>
    <w:rsid w:val="008D1028"/>
    <w:rsid w:val="008D1269"/>
    <w:rsid w:val="008D1ECF"/>
    <w:rsid w:val="008D2B87"/>
    <w:rsid w:val="008D3236"/>
    <w:rsid w:val="008D3462"/>
    <w:rsid w:val="008D3767"/>
    <w:rsid w:val="008D38BA"/>
    <w:rsid w:val="008D5091"/>
    <w:rsid w:val="008D56DE"/>
    <w:rsid w:val="008D59CD"/>
    <w:rsid w:val="008D6B9A"/>
    <w:rsid w:val="008D6F95"/>
    <w:rsid w:val="008E159D"/>
    <w:rsid w:val="008E1AFD"/>
    <w:rsid w:val="008E207E"/>
    <w:rsid w:val="008E2340"/>
    <w:rsid w:val="008E2FD1"/>
    <w:rsid w:val="008E34A5"/>
    <w:rsid w:val="008E34C5"/>
    <w:rsid w:val="008E36BF"/>
    <w:rsid w:val="008E60AC"/>
    <w:rsid w:val="008E6EB7"/>
    <w:rsid w:val="008F0529"/>
    <w:rsid w:val="008F0B4E"/>
    <w:rsid w:val="008F0C29"/>
    <w:rsid w:val="008F1D89"/>
    <w:rsid w:val="008F252F"/>
    <w:rsid w:val="008F307C"/>
    <w:rsid w:val="008F3E3C"/>
    <w:rsid w:val="008F4028"/>
    <w:rsid w:val="008F536C"/>
    <w:rsid w:val="008F56EB"/>
    <w:rsid w:val="008F6440"/>
    <w:rsid w:val="008F702A"/>
    <w:rsid w:val="009000B0"/>
    <w:rsid w:val="0090098C"/>
    <w:rsid w:val="00900EA5"/>
    <w:rsid w:val="00901356"/>
    <w:rsid w:val="0090148E"/>
    <w:rsid w:val="0090321B"/>
    <w:rsid w:val="00903818"/>
    <w:rsid w:val="0090437F"/>
    <w:rsid w:val="00904F8B"/>
    <w:rsid w:val="00905E3C"/>
    <w:rsid w:val="00905FFB"/>
    <w:rsid w:val="00906C73"/>
    <w:rsid w:val="00913647"/>
    <w:rsid w:val="0091381B"/>
    <w:rsid w:val="00915C3F"/>
    <w:rsid w:val="0091699F"/>
    <w:rsid w:val="009170A1"/>
    <w:rsid w:val="009171AD"/>
    <w:rsid w:val="00917C53"/>
    <w:rsid w:val="00920F0C"/>
    <w:rsid w:val="00921970"/>
    <w:rsid w:val="00923351"/>
    <w:rsid w:val="00923E11"/>
    <w:rsid w:val="009245ED"/>
    <w:rsid w:val="009256AD"/>
    <w:rsid w:val="00925E1E"/>
    <w:rsid w:val="0092607E"/>
    <w:rsid w:val="00926D1C"/>
    <w:rsid w:val="0093036D"/>
    <w:rsid w:val="00932422"/>
    <w:rsid w:val="00932AB3"/>
    <w:rsid w:val="00932F82"/>
    <w:rsid w:val="009331B3"/>
    <w:rsid w:val="00934EFD"/>
    <w:rsid w:val="009410C3"/>
    <w:rsid w:val="0094214D"/>
    <w:rsid w:val="00942AE9"/>
    <w:rsid w:val="00943D67"/>
    <w:rsid w:val="00945134"/>
    <w:rsid w:val="00945D45"/>
    <w:rsid w:val="00945DC8"/>
    <w:rsid w:val="00945FB2"/>
    <w:rsid w:val="00946536"/>
    <w:rsid w:val="00950815"/>
    <w:rsid w:val="00950C50"/>
    <w:rsid w:val="0095415F"/>
    <w:rsid w:val="00954B71"/>
    <w:rsid w:val="0095507D"/>
    <w:rsid w:val="00956273"/>
    <w:rsid w:val="00956E57"/>
    <w:rsid w:val="00956EEC"/>
    <w:rsid w:val="00957143"/>
    <w:rsid w:val="0096176E"/>
    <w:rsid w:val="00961E7E"/>
    <w:rsid w:val="00962B20"/>
    <w:rsid w:val="00962D4D"/>
    <w:rsid w:val="00963B77"/>
    <w:rsid w:val="00963FDE"/>
    <w:rsid w:val="00964B6E"/>
    <w:rsid w:val="00964D99"/>
    <w:rsid w:val="00964F74"/>
    <w:rsid w:val="0096571D"/>
    <w:rsid w:val="009666A7"/>
    <w:rsid w:val="00966778"/>
    <w:rsid w:val="009713EF"/>
    <w:rsid w:val="00971602"/>
    <w:rsid w:val="00972FA9"/>
    <w:rsid w:val="00973EDA"/>
    <w:rsid w:val="00973EFB"/>
    <w:rsid w:val="00976217"/>
    <w:rsid w:val="00977B94"/>
    <w:rsid w:val="00981221"/>
    <w:rsid w:val="00982D4E"/>
    <w:rsid w:val="00983B24"/>
    <w:rsid w:val="00983E0F"/>
    <w:rsid w:val="00984C1B"/>
    <w:rsid w:val="00986A7A"/>
    <w:rsid w:val="00990BCB"/>
    <w:rsid w:val="00991BFE"/>
    <w:rsid w:val="009928E6"/>
    <w:rsid w:val="00992A11"/>
    <w:rsid w:val="00993008"/>
    <w:rsid w:val="00993A64"/>
    <w:rsid w:val="00993A7D"/>
    <w:rsid w:val="009947DE"/>
    <w:rsid w:val="009A12F4"/>
    <w:rsid w:val="009A2CB2"/>
    <w:rsid w:val="009A2FB5"/>
    <w:rsid w:val="009A326C"/>
    <w:rsid w:val="009A4754"/>
    <w:rsid w:val="009A4C98"/>
    <w:rsid w:val="009A5CAB"/>
    <w:rsid w:val="009A6DFC"/>
    <w:rsid w:val="009A72E2"/>
    <w:rsid w:val="009B147C"/>
    <w:rsid w:val="009B1B89"/>
    <w:rsid w:val="009B1F17"/>
    <w:rsid w:val="009B2B67"/>
    <w:rsid w:val="009B2C07"/>
    <w:rsid w:val="009B40F1"/>
    <w:rsid w:val="009B4D0A"/>
    <w:rsid w:val="009B4E95"/>
    <w:rsid w:val="009B5CB7"/>
    <w:rsid w:val="009B5E32"/>
    <w:rsid w:val="009B6D5E"/>
    <w:rsid w:val="009B6EEF"/>
    <w:rsid w:val="009C0D3A"/>
    <w:rsid w:val="009C0ED4"/>
    <w:rsid w:val="009C1285"/>
    <w:rsid w:val="009C138E"/>
    <w:rsid w:val="009C207F"/>
    <w:rsid w:val="009C2C7D"/>
    <w:rsid w:val="009C4131"/>
    <w:rsid w:val="009C4145"/>
    <w:rsid w:val="009C474D"/>
    <w:rsid w:val="009C4E95"/>
    <w:rsid w:val="009C675F"/>
    <w:rsid w:val="009C7554"/>
    <w:rsid w:val="009C7EF8"/>
    <w:rsid w:val="009D018A"/>
    <w:rsid w:val="009D0EBE"/>
    <w:rsid w:val="009D21D2"/>
    <w:rsid w:val="009D2218"/>
    <w:rsid w:val="009D25FE"/>
    <w:rsid w:val="009D2DFA"/>
    <w:rsid w:val="009D3B8D"/>
    <w:rsid w:val="009D3F19"/>
    <w:rsid w:val="009D4725"/>
    <w:rsid w:val="009D4B57"/>
    <w:rsid w:val="009D5904"/>
    <w:rsid w:val="009D648A"/>
    <w:rsid w:val="009D66A0"/>
    <w:rsid w:val="009D7683"/>
    <w:rsid w:val="009D7C21"/>
    <w:rsid w:val="009E1421"/>
    <w:rsid w:val="009E1583"/>
    <w:rsid w:val="009E1685"/>
    <w:rsid w:val="009E3B21"/>
    <w:rsid w:val="009E41EE"/>
    <w:rsid w:val="009E4455"/>
    <w:rsid w:val="009E4558"/>
    <w:rsid w:val="009E47BE"/>
    <w:rsid w:val="009E492C"/>
    <w:rsid w:val="009E514F"/>
    <w:rsid w:val="009E5460"/>
    <w:rsid w:val="009E568B"/>
    <w:rsid w:val="009E684F"/>
    <w:rsid w:val="009E6BA6"/>
    <w:rsid w:val="009F1C35"/>
    <w:rsid w:val="009F217F"/>
    <w:rsid w:val="009F220A"/>
    <w:rsid w:val="009F298C"/>
    <w:rsid w:val="009F38D3"/>
    <w:rsid w:val="009F57DF"/>
    <w:rsid w:val="009F714A"/>
    <w:rsid w:val="009F7261"/>
    <w:rsid w:val="00A00EA9"/>
    <w:rsid w:val="00A0168B"/>
    <w:rsid w:val="00A020A8"/>
    <w:rsid w:val="00A03124"/>
    <w:rsid w:val="00A03393"/>
    <w:rsid w:val="00A04426"/>
    <w:rsid w:val="00A0553A"/>
    <w:rsid w:val="00A055E8"/>
    <w:rsid w:val="00A070C9"/>
    <w:rsid w:val="00A1063A"/>
    <w:rsid w:val="00A11F41"/>
    <w:rsid w:val="00A13287"/>
    <w:rsid w:val="00A13EF9"/>
    <w:rsid w:val="00A13FFF"/>
    <w:rsid w:val="00A150C4"/>
    <w:rsid w:val="00A15E91"/>
    <w:rsid w:val="00A16389"/>
    <w:rsid w:val="00A16B74"/>
    <w:rsid w:val="00A16F3F"/>
    <w:rsid w:val="00A1762B"/>
    <w:rsid w:val="00A20A07"/>
    <w:rsid w:val="00A213DC"/>
    <w:rsid w:val="00A214D9"/>
    <w:rsid w:val="00A253A4"/>
    <w:rsid w:val="00A258F4"/>
    <w:rsid w:val="00A259CE"/>
    <w:rsid w:val="00A269D6"/>
    <w:rsid w:val="00A26F8C"/>
    <w:rsid w:val="00A2734D"/>
    <w:rsid w:val="00A319D3"/>
    <w:rsid w:val="00A3474E"/>
    <w:rsid w:val="00A34A24"/>
    <w:rsid w:val="00A34B99"/>
    <w:rsid w:val="00A3534B"/>
    <w:rsid w:val="00A35508"/>
    <w:rsid w:val="00A358B4"/>
    <w:rsid w:val="00A35A98"/>
    <w:rsid w:val="00A40410"/>
    <w:rsid w:val="00A41D92"/>
    <w:rsid w:val="00A42343"/>
    <w:rsid w:val="00A4268C"/>
    <w:rsid w:val="00A429FA"/>
    <w:rsid w:val="00A42AC3"/>
    <w:rsid w:val="00A43474"/>
    <w:rsid w:val="00A436D2"/>
    <w:rsid w:val="00A4689A"/>
    <w:rsid w:val="00A47E96"/>
    <w:rsid w:val="00A50668"/>
    <w:rsid w:val="00A50801"/>
    <w:rsid w:val="00A50F0E"/>
    <w:rsid w:val="00A52BD5"/>
    <w:rsid w:val="00A540C5"/>
    <w:rsid w:val="00A54E2B"/>
    <w:rsid w:val="00A55084"/>
    <w:rsid w:val="00A55F3B"/>
    <w:rsid w:val="00A571B4"/>
    <w:rsid w:val="00A576B4"/>
    <w:rsid w:val="00A602F2"/>
    <w:rsid w:val="00A60B8B"/>
    <w:rsid w:val="00A6149F"/>
    <w:rsid w:val="00A61731"/>
    <w:rsid w:val="00A63016"/>
    <w:rsid w:val="00A635FE"/>
    <w:rsid w:val="00A64560"/>
    <w:rsid w:val="00A64E1A"/>
    <w:rsid w:val="00A658C4"/>
    <w:rsid w:val="00A6790C"/>
    <w:rsid w:val="00A67A5E"/>
    <w:rsid w:val="00A716F5"/>
    <w:rsid w:val="00A71C31"/>
    <w:rsid w:val="00A7310E"/>
    <w:rsid w:val="00A73E7D"/>
    <w:rsid w:val="00A75258"/>
    <w:rsid w:val="00A75C8F"/>
    <w:rsid w:val="00A76752"/>
    <w:rsid w:val="00A8078A"/>
    <w:rsid w:val="00A867F8"/>
    <w:rsid w:val="00A86C8C"/>
    <w:rsid w:val="00A86E38"/>
    <w:rsid w:val="00A87823"/>
    <w:rsid w:val="00A9195B"/>
    <w:rsid w:val="00A91C69"/>
    <w:rsid w:val="00A91C97"/>
    <w:rsid w:val="00A95A94"/>
    <w:rsid w:val="00A95FE5"/>
    <w:rsid w:val="00A9702A"/>
    <w:rsid w:val="00A97593"/>
    <w:rsid w:val="00AA02E8"/>
    <w:rsid w:val="00AA1CC8"/>
    <w:rsid w:val="00AA205C"/>
    <w:rsid w:val="00AA2594"/>
    <w:rsid w:val="00AA3404"/>
    <w:rsid w:val="00AA3A7C"/>
    <w:rsid w:val="00AA4272"/>
    <w:rsid w:val="00AA5645"/>
    <w:rsid w:val="00AA6514"/>
    <w:rsid w:val="00AA7505"/>
    <w:rsid w:val="00AA77AF"/>
    <w:rsid w:val="00AB0ECB"/>
    <w:rsid w:val="00AB18C5"/>
    <w:rsid w:val="00AB1BDF"/>
    <w:rsid w:val="00AB2660"/>
    <w:rsid w:val="00AB2D88"/>
    <w:rsid w:val="00AB319B"/>
    <w:rsid w:val="00AB36FD"/>
    <w:rsid w:val="00AB45E7"/>
    <w:rsid w:val="00AB4B50"/>
    <w:rsid w:val="00AB4D5B"/>
    <w:rsid w:val="00AB56FB"/>
    <w:rsid w:val="00AB605C"/>
    <w:rsid w:val="00AB7DB8"/>
    <w:rsid w:val="00AC0FC9"/>
    <w:rsid w:val="00AC1310"/>
    <w:rsid w:val="00AC15C8"/>
    <w:rsid w:val="00AC21C6"/>
    <w:rsid w:val="00AC29B5"/>
    <w:rsid w:val="00AC2D9A"/>
    <w:rsid w:val="00AC2DD8"/>
    <w:rsid w:val="00AC30D2"/>
    <w:rsid w:val="00AC371E"/>
    <w:rsid w:val="00AC4238"/>
    <w:rsid w:val="00AC4A5F"/>
    <w:rsid w:val="00AC5176"/>
    <w:rsid w:val="00AC58CC"/>
    <w:rsid w:val="00AC5AA8"/>
    <w:rsid w:val="00AC5D1F"/>
    <w:rsid w:val="00AC7F3A"/>
    <w:rsid w:val="00AD0511"/>
    <w:rsid w:val="00AD3379"/>
    <w:rsid w:val="00AD38B6"/>
    <w:rsid w:val="00AD39C2"/>
    <w:rsid w:val="00AD3E41"/>
    <w:rsid w:val="00AD4D25"/>
    <w:rsid w:val="00AD561C"/>
    <w:rsid w:val="00AD567F"/>
    <w:rsid w:val="00AD64BE"/>
    <w:rsid w:val="00AD78C3"/>
    <w:rsid w:val="00AE0057"/>
    <w:rsid w:val="00AE051A"/>
    <w:rsid w:val="00AE1082"/>
    <w:rsid w:val="00AE18A9"/>
    <w:rsid w:val="00AE1A36"/>
    <w:rsid w:val="00AE1B70"/>
    <w:rsid w:val="00AE1DB4"/>
    <w:rsid w:val="00AE3C2F"/>
    <w:rsid w:val="00AE4449"/>
    <w:rsid w:val="00AE4715"/>
    <w:rsid w:val="00AE5092"/>
    <w:rsid w:val="00AE586B"/>
    <w:rsid w:val="00AE58EA"/>
    <w:rsid w:val="00AE6914"/>
    <w:rsid w:val="00AE735F"/>
    <w:rsid w:val="00AF0614"/>
    <w:rsid w:val="00AF166C"/>
    <w:rsid w:val="00AF1AF3"/>
    <w:rsid w:val="00AF1C2A"/>
    <w:rsid w:val="00AF2DB8"/>
    <w:rsid w:val="00AF42D7"/>
    <w:rsid w:val="00AF4F5C"/>
    <w:rsid w:val="00AF58AC"/>
    <w:rsid w:val="00AF7415"/>
    <w:rsid w:val="00AF7C47"/>
    <w:rsid w:val="00B02868"/>
    <w:rsid w:val="00B02BE0"/>
    <w:rsid w:val="00B0386D"/>
    <w:rsid w:val="00B05F35"/>
    <w:rsid w:val="00B1205E"/>
    <w:rsid w:val="00B126F9"/>
    <w:rsid w:val="00B1335C"/>
    <w:rsid w:val="00B14694"/>
    <w:rsid w:val="00B154B5"/>
    <w:rsid w:val="00B15BC5"/>
    <w:rsid w:val="00B22EAD"/>
    <w:rsid w:val="00B24056"/>
    <w:rsid w:val="00B24BD7"/>
    <w:rsid w:val="00B26BAB"/>
    <w:rsid w:val="00B27997"/>
    <w:rsid w:val="00B30C95"/>
    <w:rsid w:val="00B31FBE"/>
    <w:rsid w:val="00B32292"/>
    <w:rsid w:val="00B32A13"/>
    <w:rsid w:val="00B32DFF"/>
    <w:rsid w:val="00B33BE3"/>
    <w:rsid w:val="00B34832"/>
    <w:rsid w:val="00B34D71"/>
    <w:rsid w:val="00B35692"/>
    <w:rsid w:val="00B35EE6"/>
    <w:rsid w:val="00B37A36"/>
    <w:rsid w:val="00B40085"/>
    <w:rsid w:val="00B40EB7"/>
    <w:rsid w:val="00B4168C"/>
    <w:rsid w:val="00B42BAA"/>
    <w:rsid w:val="00B4301F"/>
    <w:rsid w:val="00B43612"/>
    <w:rsid w:val="00B440F9"/>
    <w:rsid w:val="00B443E8"/>
    <w:rsid w:val="00B4491D"/>
    <w:rsid w:val="00B44AD7"/>
    <w:rsid w:val="00B46CBE"/>
    <w:rsid w:val="00B46FE8"/>
    <w:rsid w:val="00B47418"/>
    <w:rsid w:val="00B47C02"/>
    <w:rsid w:val="00B47CBA"/>
    <w:rsid w:val="00B5074E"/>
    <w:rsid w:val="00B5125E"/>
    <w:rsid w:val="00B51C65"/>
    <w:rsid w:val="00B51CE4"/>
    <w:rsid w:val="00B52437"/>
    <w:rsid w:val="00B52C3F"/>
    <w:rsid w:val="00B5364F"/>
    <w:rsid w:val="00B54D3B"/>
    <w:rsid w:val="00B56427"/>
    <w:rsid w:val="00B572CC"/>
    <w:rsid w:val="00B5769D"/>
    <w:rsid w:val="00B57BA2"/>
    <w:rsid w:val="00B60E16"/>
    <w:rsid w:val="00B612F3"/>
    <w:rsid w:val="00B617EA"/>
    <w:rsid w:val="00B620F2"/>
    <w:rsid w:val="00B62346"/>
    <w:rsid w:val="00B626F1"/>
    <w:rsid w:val="00B62778"/>
    <w:rsid w:val="00B6505C"/>
    <w:rsid w:val="00B661E7"/>
    <w:rsid w:val="00B6726A"/>
    <w:rsid w:val="00B700AC"/>
    <w:rsid w:val="00B70B17"/>
    <w:rsid w:val="00B7113F"/>
    <w:rsid w:val="00B71353"/>
    <w:rsid w:val="00B721F1"/>
    <w:rsid w:val="00B72DB0"/>
    <w:rsid w:val="00B73B7B"/>
    <w:rsid w:val="00B7413B"/>
    <w:rsid w:val="00B741B1"/>
    <w:rsid w:val="00B7451E"/>
    <w:rsid w:val="00B74CF0"/>
    <w:rsid w:val="00B74D91"/>
    <w:rsid w:val="00B75F6C"/>
    <w:rsid w:val="00B81939"/>
    <w:rsid w:val="00B81F21"/>
    <w:rsid w:val="00B828A2"/>
    <w:rsid w:val="00B85B00"/>
    <w:rsid w:val="00B865BA"/>
    <w:rsid w:val="00B87CB7"/>
    <w:rsid w:val="00B87D3B"/>
    <w:rsid w:val="00B9011D"/>
    <w:rsid w:val="00B90D08"/>
    <w:rsid w:val="00B914E5"/>
    <w:rsid w:val="00B91BE7"/>
    <w:rsid w:val="00B9315D"/>
    <w:rsid w:val="00B9317C"/>
    <w:rsid w:val="00B93753"/>
    <w:rsid w:val="00B941F7"/>
    <w:rsid w:val="00B9429C"/>
    <w:rsid w:val="00B95FA3"/>
    <w:rsid w:val="00B96994"/>
    <w:rsid w:val="00B9720D"/>
    <w:rsid w:val="00B9745D"/>
    <w:rsid w:val="00BA1DEA"/>
    <w:rsid w:val="00BA1EF8"/>
    <w:rsid w:val="00BA2163"/>
    <w:rsid w:val="00BA38FF"/>
    <w:rsid w:val="00BA4C81"/>
    <w:rsid w:val="00BA543D"/>
    <w:rsid w:val="00BA5EAD"/>
    <w:rsid w:val="00BA6331"/>
    <w:rsid w:val="00BA6823"/>
    <w:rsid w:val="00BA6D91"/>
    <w:rsid w:val="00BA78C0"/>
    <w:rsid w:val="00BB0684"/>
    <w:rsid w:val="00BB1CD5"/>
    <w:rsid w:val="00BB44AE"/>
    <w:rsid w:val="00BB49F1"/>
    <w:rsid w:val="00BB6524"/>
    <w:rsid w:val="00BC05C8"/>
    <w:rsid w:val="00BC09BB"/>
    <w:rsid w:val="00BC0F18"/>
    <w:rsid w:val="00BC10CE"/>
    <w:rsid w:val="00BC140F"/>
    <w:rsid w:val="00BC460F"/>
    <w:rsid w:val="00BC5521"/>
    <w:rsid w:val="00BC57D5"/>
    <w:rsid w:val="00BC5AFC"/>
    <w:rsid w:val="00BC60C6"/>
    <w:rsid w:val="00BD06CF"/>
    <w:rsid w:val="00BD0FC9"/>
    <w:rsid w:val="00BD2876"/>
    <w:rsid w:val="00BD289F"/>
    <w:rsid w:val="00BD377A"/>
    <w:rsid w:val="00BD3E7A"/>
    <w:rsid w:val="00BD461B"/>
    <w:rsid w:val="00BD4AC7"/>
    <w:rsid w:val="00BD5060"/>
    <w:rsid w:val="00BD5071"/>
    <w:rsid w:val="00BD6C74"/>
    <w:rsid w:val="00BE0780"/>
    <w:rsid w:val="00BE1615"/>
    <w:rsid w:val="00BE2759"/>
    <w:rsid w:val="00BE2C4B"/>
    <w:rsid w:val="00BE64FD"/>
    <w:rsid w:val="00BE7551"/>
    <w:rsid w:val="00BF0B6E"/>
    <w:rsid w:val="00BF150C"/>
    <w:rsid w:val="00BF1F22"/>
    <w:rsid w:val="00BF2328"/>
    <w:rsid w:val="00BF37D4"/>
    <w:rsid w:val="00BF3A89"/>
    <w:rsid w:val="00BF5B5B"/>
    <w:rsid w:val="00C0120D"/>
    <w:rsid w:val="00C01FDF"/>
    <w:rsid w:val="00C02841"/>
    <w:rsid w:val="00C02EE3"/>
    <w:rsid w:val="00C0417B"/>
    <w:rsid w:val="00C04E69"/>
    <w:rsid w:val="00C06D5E"/>
    <w:rsid w:val="00C06FD7"/>
    <w:rsid w:val="00C07D7F"/>
    <w:rsid w:val="00C10CAF"/>
    <w:rsid w:val="00C1208F"/>
    <w:rsid w:val="00C1236E"/>
    <w:rsid w:val="00C1330F"/>
    <w:rsid w:val="00C14F7E"/>
    <w:rsid w:val="00C15303"/>
    <w:rsid w:val="00C163CF"/>
    <w:rsid w:val="00C203DB"/>
    <w:rsid w:val="00C20488"/>
    <w:rsid w:val="00C20711"/>
    <w:rsid w:val="00C21D81"/>
    <w:rsid w:val="00C222A4"/>
    <w:rsid w:val="00C245F7"/>
    <w:rsid w:val="00C27322"/>
    <w:rsid w:val="00C27742"/>
    <w:rsid w:val="00C31265"/>
    <w:rsid w:val="00C31D70"/>
    <w:rsid w:val="00C32555"/>
    <w:rsid w:val="00C37EB3"/>
    <w:rsid w:val="00C41035"/>
    <w:rsid w:val="00C412C2"/>
    <w:rsid w:val="00C434A2"/>
    <w:rsid w:val="00C4480E"/>
    <w:rsid w:val="00C466A3"/>
    <w:rsid w:val="00C4728F"/>
    <w:rsid w:val="00C51A31"/>
    <w:rsid w:val="00C531DB"/>
    <w:rsid w:val="00C53554"/>
    <w:rsid w:val="00C538E7"/>
    <w:rsid w:val="00C54CAB"/>
    <w:rsid w:val="00C5529A"/>
    <w:rsid w:val="00C55426"/>
    <w:rsid w:val="00C64BD3"/>
    <w:rsid w:val="00C64DDC"/>
    <w:rsid w:val="00C7113E"/>
    <w:rsid w:val="00C71146"/>
    <w:rsid w:val="00C717E4"/>
    <w:rsid w:val="00C71ED6"/>
    <w:rsid w:val="00C72144"/>
    <w:rsid w:val="00C72C7A"/>
    <w:rsid w:val="00C7339E"/>
    <w:rsid w:val="00C747D9"/>
    <w:rsid w:val="00C74CA1"/>
    <w:rsid w:val="00C7520D"/>
    <w:rsid w:val="00C753BB"/>
    <w:rsid w:val="00C76CFB"/>
    <w:rsid w:val="00C76D15"/>
    <w:rsid w:val="00C77433"/>
    <w:rsid w:val="00C776EA"/>
    <w:rsid w:val="00C802E4"/>
    <w:rsid w:val="00C807FD"/>
    <w:rsid w:val="00C819D6"/>
    <w:rsid w:val="00C820CB"/>
    <w:rsid w:val="00C83413"/>
    <w:rsid w:val="00C83A8F"/>
    <w:rsid w:val="00C83CC1"/>
    <w:rsid w:val="00C856B3"/>
    <w:rsid w:val="00C8577C"/>
    <w:rsid w:val="00C85EF9"/>
    <w:rsid w:val="00C92515"/>
    <w:rsid w:val="00C92852"/>
    <w:rsid w:val="00C928C8"/>
    <w:rsid w:val="00C92925"/>
    <w:rsid w:val="00C92A83"/>
    <w:rsid w:val="00C92BBF"/>
    <w:rsid w:val="00C933A9"/>
    <w:rsid w:val="00C9388D"/>
    <w:rsid w:val="00C93B06"/>
    <w:rsid w:val="00C94B66"/>
    <w:rsid w:val="00C958CA"/>
    <w:rsid w:val="00C96E09"/>
    <w:rsid w:val="00C96F62"/>
    <w:rsid w:val="00C97062"/>
    <w:rsid w:val="00C9784F"/>
    <w:rsid w:val="00CA0657"/>
    <w:rsid w:val="00CA3CA4"/>
    <w:rsid w:val="00CA4CC5"/>
    <w:rsid w:val="00CA539A"/>
    <w:rsid w:val="00CA6ADB"/>
    <w:rsid w:val="00CA7B89"/>
    <w:rsid w:val="00CB01E5"/>
    <w:rsid w:val="00CB031B"/>
    <w:rsid w:val="00CB05AC"/>
    <w:rsid w:val="00CB0F50"/>
    <w:rsid w:val="00CB194B"/>
    <w:rsid w:val="00CB551E"/>
    <w:rsid w:val="00CB7D7F"/>
    <w:rsid w:val="00CC1A70"/>
    <w:rsid w:val="00CC1B71"/>
    <w:rsid w:val="00CC20A1"/>
    <w:rsid w:val="00CC24F0"/>
    <w:rsid w:val="00CC5DE7"/>
    <w:rsid w:val="00CC611A"/>
    <w:rsid w:val="00CC6DD2"/>
    <w:rsid w:val="00CC7300"/>
    <w:rsid w:val="00CD0DE3"/>
    <w:rsid w:val="00CD3534"/>
    <w:rsid w:val="00CD36C2"/>
    <w:rsid w:val="00CD5B0A"/>
    <w:rsid w:val="00CD6148"/>
    <w:rsid w:val="00CD6961"/>
    <w:rsid w:val="00CE033F"/>
    <w:rsid w:val="00CE1F4B"/>
    <w:rsid w:val="00CE2054"/>
    <w:rsid w:val="00CE3A5A"/>
    <w:rsid w:val="00CE3C38"/>
    <w:rsid w:val="00CE4ABC"/>
    <w:rsid w:val="00CE5D3F"/>
    <w:rsid w:val="00CE742A"/>
    <w:rsid w:val="00CE7C61"/>
    <w:rsid w:val="00CF1352"/>
    <w:rsid w:val="00CF1A48"/>
    <w:rsid w:val="00CF531A"/>
    <w:rsid w:val="00CF5618"/>
    <w:rsid w:val="00CF6244"/>
    <w:rsid w:val="00CF7C34"/>
    <w:rsid w:val="00D014EF"/>
    <w:rsid w:val="00D01805"/>
    <w:rsid w:val="00D01E4D"/>
    <w:rsid w:val="00D02F16"/>
    <w:rsid w:val="00D032F4"/>
    <w:rsid w:val="00D03ED8"/>
    <w:rsid w:val="00D04B64"/>
    <w:rsid w:val="00D04EB0"/>
    <w:rsid w:val="00D0581E"/>
    <w:rsid w:val="00D0631F"/>
    <w:rsid w:val="00D0685B"/>
    <w:rsid w:val="00D10486"/>
    <w:rsid w:val="00D1067E"/>
    <w:rsid w:val="00D10ADD"/>
    <w:rsid w:val="00D116CB"/>
    <w:rsid w:val="00D12DD6"/>
    <w:rsid w:val="00D12DE6"/>
    <w:rsid w:val="00D14495"/>
    <w:rsid w:val="00D1585B"/>
    <w:rsid w:val="00D20B3F"/>
    <w:rsid w:val="00D21C62"/>
    <w:rsid w:val="00D231CA"/>
    <w:rsid w:val="00D23601"/>
    <w:rsid w:val="00D25885"/>
    <w:rsid w:val="00D25DCD"/>
    <w:rsid w:val="00D26182"/>
    <w:rsid w:val="00D26C2B"/>
    <w:rsid w:val="00D272FE"/>
    <w:rsid w:val="00D27353"/>
    <w:rsid w:val="00D27D38"/>
    <w:rsid w:val="00D27DF2"/>
    <w:rsid w:val="00D305B3"/>
    <w:rsid w:val="00D30B18"/>
    <w:rsid w:val="00D3181E"/>
    <w:rsid w:val="00D3207D"/>
    <w:rsid w:val="00D32087"/>
    <w:rsid w:val="00D33C7B"/>
    <w:rsid w:val="00D3550E"/>
    <w:rsid w:val="00D35DF1"/>
    <w:rsid w:val="00D363E1"/>
    <w:rsid w:val="00D37374"/>
    <w:rsid w:val="00D43D23"/>
    <w:rsid w:val="00D446C6"/>
    <w:rsid w:val="00D44AB4"/>
    <w:rsid w:val="00D44D08"/>
    <w:rsid w:val="00D4524F"/>
    <w:rsid w:val="00D459F5"/>
    <w:rsid w:val="00D46537"/>
    <w:rsid w:val="00D46CD4"/>
    <w:rsid w:val="00D46F4A"/>
    <w:rsid w:val="00D478A5"/>
    <w:rsid w:val="00D528DF"/>
    <w:rsid w:val="00D53868"/>
    <w:rsid w:val="00D53FB6"/>
    <w:rsid w:val="00D550BF"/>
    <w:rsid w:val="00D55AB2"/>
    <w:rsid w:val="00D55B62"/>
    <w:rsid w:val="00D60CD7"/>
    <w:rsid w:val="00D60D4F"/>
    <w:rsid w:val="00D61957"/>
    <w:rsid w:val="00D61CF3"/>
    <w:rsid w:val="00D62840"/>
    <w:rsid w:val="00D63465"/>
    <w:rsid w:val="00D648E7"/>
    <w:rsid w:val="00D65016"/>
    <w:rsid w:val="00D66156"/>
    <w:rsid w:val="00D677D3"/>
    <w:rsid w:val="00D677D6"/>
    <w:rsid w:val="00D70070"/>
    <w:rsid w:val="00D71B21"/>
    <w:rsid w:val="00D727D3"/>
    <w:rsid w:val="00D73746"/>
    <w:rsid w:val="00D75CE2"/>
    <w:rsid w:val="00D772BB"/>
    <w:rsid w:val="00D77457"/>
    <w:rsid w:val="00D77D1E"/>
    <w:rsid w:val="00D81433"/>
    <w:rsid w:val="00D853C1"/>
    <w:rsid w:val="00D857B6"/>
    <w:rsid w:val="00D85AC5"/>
    <w:rsid w:val="00D85AD3"/>
    <w:rsid w:val="00D85E4F"/>
    <w:rsid w:val="00D92834"/>
    <w:rsid w:val="00D9380B"/>
    <w:rsid w:val="00D94FA3"/>
    <w:rsid w:val="00D954C3"/>
    <w:rsid w:val="00D9572C"/>
    <w:rsid w:val="00D96484"/>
    <w:rsid w:val="00D97197"/>
    <w:rsid w:val="00D97B6F"/>
    <w:rsid w:val="00DA033E"/>
    <w:rsid w:val="00DA13B0"/>
    <w:rsid w:val="00DA199E"/>
    <w:rsid w:val="00DA22E6"/>
    <w:rsid w:val="00DA29AD"/>
    <w:rsid w:val="00DA371C"/>
    <w:rsid w:val="00DA3F87"/>
    <w:rsid w:val="00DA4C24"/>
    <w:rsid w:val="00DA61ED"/>
    <w:rsid w:val="00DA6CCE"/>
    <w:rsid w:val="00DB0044"/>
    <w:rsid w:val="00DB0E5B"/>
    <w:rsid w:val="00DB3B3F"/>
    <w:rsid w:val="00DB3FAB"/>
    <w:rsid w:val="00DB4408"/>
    <w:rsid w:val="00DB6D70"/>
    <w:rsid w:val="00DC32C4"/>
    <w:rsid w:val="00DC37B6"/>
    <w:rsid w:val="00DC48D0"/>
    <w:rsid w:val="00DC4F45"/>
    <w:rsid w:val="00DC536A"/>
    <w:rsid w:val="00DC6AF8"/>
    <w:rsid w:val="00DD0001"/>
    <w:rsid w:val="00DD00E9"/>
    <w:rsid w:val="00DD0246"/>
    <w:rsid w:val="00DD031F"/>
    <w:rsid w:val="00DD14D1"/>
    <w:rsid w:val="00DD1933"/>
    <w:rsid w:val="00DD1AD5"/>
    <w:rsid w:val="00DD20B8"/>
    <w:rsid w:val="00DD43A5"/>
    <w:rsid w:val="00DE09A9"/>
    <w:rsid w:val="00DE0E2A"/>
    <w:rsid w:val="00DE24FF"/>
    <w:rsid w:val="00DE2578"/>
    <w:rsid w:val="00DE3213"/>
    <w:rsid w:val="00DE5298"/>
    <w:rsid w:val="00DE5D3E"/>
    <w:rsid w:val="00DF0614"/>
    <w:rsid w:val="00DF30FF"/>
    <w:rsid w:val="00DF34A9"/>
    <w:rsid w:val="00DF4116"/>
    <w:rsid w:val="00DF50CE"/>
    <w:rsid w:val="00DF6135"/>
    <w:rsid w:val="00DF6291"/>
    <w:rsid w:val="00DF73C5"/>
    <w:rsid w:val="00E00087"/>
    <w:rsid w:val="00E016C0"/>
    <w:rsid w:val="00E01E99"/>
    <w:rsid w:val="00E02D72"/>
    <w:rsid w:val="00E03269"/>
    <w:rsid w:val="00E03A40"/>
    <w:rsid w:val="00E05C9E"/>
    <w:rsid w:val="00E06389"/>
    <w:rsid w:val="00E0779E"/>
    <w:rsid w:val="00E07B48"/>
    <w:rsid w:val="00E1063B"/>
    <w:rsid w:val="00E107E3"/>
    <w:rsid w:val="00E11CD5"/>
    <w:rsid w:val="00E12505"/>
    <w:rsid w:val="00E1387A"/>
    <w:rsid w:val="00E14796"/>
    <w:rsid w:val="00E16B5A"/>
    <w:rsid w:val="00E17104"/>
    <w:rsid w:val="00E17D89"/>
    <w:rsid w:val="00E21094"/>
    <w:rsid w:val="00E2333A"/>
    <w:rsid w:val="00E2337D"/>
    <w:rsid w:val="00E25EAB"/>
    <w:rsid w:val="00E335D6"/>
    <w:rsid w:val="00E337C2"/>
    <w:rsid w:val="00E33C96"/>
    <w:rsid w:val="00E33DFD"/>
    <w:rsid w:val="00E33FAC"/>
    <w:rsid w:val="00E34C63"/>
    <w:rsid w:val="00E35187"/>
    <w:rsid w:val="00E35EF9"/>
    <w:rsid w:val="00E4000F"/>
    <w:rsid w:val="00E408F9"/>
    <w:rsid w:val="00E41632"/>
    <w:rsid w:val="00E4226D"/>
    <w:rsid w:val="00E42EE7"/>
    <w:rsid w:val="00E42F25"/>
    <w:rsid w:val="00E433D4"/>
    <w:rsid w:val="00E43B84"/>
    <w:rsid w:val="00E4633C"/>
    <w:rsid w:val="00E47391"/>
    <w:rsid w:val="00E5096A"/>
    <w:rsid w:val="00E50D53"/>
    <w:rsid w:val="00E5281A"/>
    <w:rsid w:val="00E52BDD"/>
    <w:rsid w:val="00E546D1"/>
    <w:rsid w:val="00E56776"/>
    <w:rsid w:val="00E602F5"/>
    <w:rsid w:val="00E6360C"/>
    <w:rsid w:val="00E64989"/>
    <w:rsid w:val="00E64B5B"/>
    <w:rsid w:val="00E65112"/>
    <w:rsid w:val="00E65AA5"/>
    <w:rsid w:val="00E6651C"/>
    <w:rsid w:val="00E66794"/>
    <w:rsid w:val="00E66AE0"/>
    <w:rsid w:val="00E67709"/>
    <w:rsid w:val="00E70634"/>
    <w:rsid w:val="00E7215C"/>
    <w:rsid w:val="00E7251D"/>
    <w:rsid w:val="00E7297B"/>
    <w:rsid w:val="00E74176"/>
    <w:rsid w:val="00E7575A"/>
    <w:rsid w:val="00E75FF1"/>
    <w:rsid w:val="00E76C72"/>
    <w:rsid w:val="00E77431"/>
    <w:rsid w:val="00E80FD9"/>
    <w:rsid w:val="00E82DE6"/>
    <w:rsid w:val="00E83CB9"/>
    <w:rsid w:val="00E842DF"/>
    <w:rsid w:val="00E85919"/>
    <w:rsid w:val="00E85A80"/>
    <w:rsid w:val="00E86F41"/>
    <w:rsid w:val="00E86FF2"/>
    <w:rsid w:val="00E870BB"/>
    <w:rsid w:val="00E90640"/>
    <w:rsid w:val="00E90653"/>
    <w:rsid w:val="00E9139A"/>
    <w:rsid w:val="00E9209E"/>
    <w:rsid w:val="00E94F3C"/>
    <w:rsid w:val="00E9528D"/>
    <w:rsid w:val="00E96DAF"/>
    <w:rsid w:val="00E97036"/>
    <w:rsid w:val="00E9732A"/>
    <w:rsid w:val="00E97CE9"/>
    <w:rsid w:val="00E97DC3"/>
    <w:rsid w:val="00E97DDB"/>
    <w:rsid w:val="00EA023C"/>
    <w:rsid w:val="00EA1A82"/>
    <w:rsid w:val="00EA23CB"/>
    <w:rsid w:val="00EA2D13"/>
    <w:rsid w:val="00EA3597"/>
    <w:rsid w:val="00EA47EB"/>
    <w:rsid w:val="00EA50CD"/>
    <w:rsid w:val="00EA576E"/>
    <w:rsid w:val="00EA612F"/>
    <w:rsid w:val="00EA68CA"/>
    <w:rsid w:val="00EA6A13"/>
    <w:rsid w:val="00EA6D89"/>
    <w:rsid w:val="00EA76E7"/>
    <w:rsid w:val="00EA7F5E"/>
    <w:rsid w:val="00EB05F9"/>
    <w:rsid w:val="00EB095A"/>
    <w:rsid w:val="00EB1EDA"/>
    <w:rsid w:val="00EB3173"/>
    <w:rsid w:val="00EB6AEB"/>
    <w:rsid w:val="00EB6DF9"/>
    <w:rsid w:val="00EB795A"/>
    <w:rsid w:val="00EC000A"/>
    <w:rsid w:val="00EC0165"/>
    <w:rsid w:val="00EC1CE9"/>
    <w:rsid w:val="00EC2131"/>
    <w:rsid w:val="00EC26E7"/>
    <w:rsid w:val="00EC2D94"/>
    <w:rsid w:val="00EC32FC"/>
    <w:rsid w:val="00EC5D36"/>
    <w:rsid w:val="00EC7969"/>
    <w:rsid w:val="00EC7EE6"/>
    <w:rsid w:val="00ED13D5"/>
    <w:rsid w:val="00ED1D8B"/>
    <w:rsid w:val="00ED3793"/>
    <w:rsid w:val="00ED3AC4"/>
    <w:rsid w:val="00ED3EFB"/>
    <w:rsid w:val="00ED6F74"/>
    <w:rsid w:val="00ED7F91"/>
    <w:rsid w:val="00EE1F37"/>
    <w:rsid w:val="00EE2EA8"/>
    <w:rsid w:val="00EE3FB7"/>
    <w:rsid w:val="00EE414D"/>
    <w:rsid w:val="00EE4796"/>
    <w:rsid w:val="00EE4822"/>
    <w:rsid w:val="00EE493A"/>
    <w:rsid w:val="00EE5426"/>
    <w:rsid w:val="00EE607B"/>
    <w:rsid w:val="00EE6471"/>
    <w:rsid w:val="00EE7092"/>
    <w:rsid w:val="00EE740B"/>
    <w:rsid w:val="00EE7CDE"/>
    <w:rsid w:val="00EF04E8"/>
    <w:rsid w:val="00EF1D46"/>
    <w:rsid w:val="00EF1FC5"/>
    <w:rsid w:val="00EF44C5"/>
    <w:rsid w:val="00EF63F7"/>
    <w:rsid w:val="00EF69DF"/>
    <w:rsid w:val="00EF6EF7"/>
    <w:rsid w:val="00EF6FF1"/>
    <w:rsid w:val="00F0201D"/>
    <w:rsid w:val="00F024BD"/>
    <w:rsid w:val="00F0295D"/>
    <w:rsid w:val="00F0338A"/>
    <w:rsid w:val="00F0373E"/>
    <w:rsid w:val="00F03C41"/>
    <w:rsid w:val="00F06797"/>
    <w:rsid w:val="00F0718F"/>
    <w:rsid w:val="00F072AD"/>
    <w:rsid w:val="00F10FD7"/>
    <w:rsid w:val="00F1138E"/>
    <w:rsid w:val="00F11657"/>
    <w:rsid w:val="00F145B4"/>
    <w:rsid w:val="00F15972"/>
    <w:rsid w:val="00F1767C"/>
    <w:rsid w:val="00F177AC"/>
    <w:rsid w:val="00F17D63"/>
    <w:rsid w:val="00F21CD9"/>
    <w:rsid w:val="00F2309C"/>
    <w:rsid w:val="00F2365C"/>
    <w:rsid w:val="00F23A06"/>
    <w:rsid w:val="00F23CB0"/>
    <w:rsid w:val="00F23D4D"/>
    <w:rsid w:val="00F24436"/>
    <w:rsid w:val="00F25066"/>
    <w:rsid w:val="00F25AFE"/>
    <w:rsid w:val="00F3029C"/>
    <w:rsid w:val="00F30447"/>
    <w:rsid w:val="00F33285"/>
    <w:rsid w:val="00F33F2B"/>
    <w:rsid w:val="00F356FC"/>
    <w:rsid w:val="00F3734C"/>
    <w:rsid w:val="00F40D40"/>
    <w:rsid w:val="00F427CC"/>
    <w:rsid w:val="00F433D9"/>
    <w:rsid w:val="00F43EBB"/>
    <w:rsid w:val="00F44601"/>
    <w:rsid w:val="00F45F84"/>
    <w:rsid w:val="00F510F1"/>
    <w:rsid w:val="00F54216"/>
    <w:rsid w:val="00F54607"/>
    <w:rsid w:val="00F5463E"/>
    <w:rsid w:val="00F54903"/>
    <w:rsid w:val="00F5600D"/>
    <w:rsid w:val="00F5629B"/>
    <w:rsid w:val="00F56791"/>
    <w:rsid w:val="00F61B1B"/>
    <w:rsid w:val="00F62439"/>
    <w:rsid w:val="00F62BAF"/>
    <w:rsid w:val="00F63082"/>
    <w:rsid w:val="00F63965"/>
    <w:rsid w:val="00F64436"/>
    <w:rsid w:val="00F644C5"/>
    <w:rsid w:val="00F6625F"/>
    <w:rsid w:val="00F6656F"/>
    <w:rsid w:val="00F67710"/>
    <w:rsid w:val="00F71C97"/>
    <w:rsid w:val="00F73D5F"/>
    <w:rsid w:val="00F7493B"/>
    <w:rsid w:val="00F75FCC"/>
    <w:rsid w:val="00F76C5D"/>
    <w:rsid w:val="00F76CFA"/>
    <w:rsid w:val="00F7733F"/>
    <w:rsid w:val="00F77BD2"/>
    <w:rsid w:val="00F81367"/>
    <w:rsid w:val="00F81A61"/>
    <w:rsid w:val="00F8204D"/>
    <w:rsid w:val="00F82B11"/>
    <w:rsid w:val="00F82B1B"/>
    <w:rsid w:val="00F83748"/>
    <w:rsid w:val="00F861A7"/>
    <w:rsid w:val="00F86695"/>
    <w:rsid w:val="00F90025"/>
    <w:rsid w:val="00F90D24"/>
    <w:rsid w:val="00F91AF5"/>
    <w:rsid w:val="00F9279C"/>
    <w:rsid w:val="00F94CEF"/>
    <w:rsid w:val="00F97026"/>
    <w:rsid w:val="00F97BD9"/>
    <w:rsid w:val="00F97F9B"/>
    <w:rsid w:val="00FA1EB1"/>
    <w:rsid w:val="00FA6562"/>
    <w:rsid w:val="00FA6800"/>
    <w:rsid w:val="00FA6F17"/>
    <w:rsid w:val="00FA795C"/>
    <w:rsid w:val="00FA7CC4"/>
    <w:rsid w:val="00FB020D"/>
    <w:rsid w:val="00FB058F"/>
    <w:rsid w:val="00FB116C"/>
    <w:rsid w:val="00FB14F6"/>
    <w:rsid w:val="00FB1810"/>
    <w:rsid w:val="00FB331A"/>
    <w:rsid w:val="00FB43BE"/>
    <w:rsid w:val="00FB5964"/>
    <w:rsid w:val="00FB5C3D"/>
    <w:rsid w:val="00FB6AFD"/>
    <w:rsid w:val="00FB6CAC"/>
    <w:rsid w:val="00FB70FF"/>
    <w:rsid w:val="00FB71A7"/>
    <w:rsid w:val="00FB71F4"/>
    <w:rsid w:val="00FB7C2B"/>
    <w:rsid w:val="00FC00C2"/>
    <w:rsid w:val="00FC0CDC"/>
    <w:rsid w:val="00FC0F67"/>
    <w:rsid w:val="00FC1AB7"/>
    <w:rsid w:val="00FC216C"/>
    <w:rsid w:val="00FC28C6"/>
    <w:rsid w:val="00FC3CC3"/>
    <w:rsid w:val="00FC5427"/>
    <w:rsid w:val="00FC5BDA"/>
    <w:rsid w:val="00FC5C01"/>
    <w:rsid w:val="00FC67CD"/>
    <w:rsid w:val="00FC6C2D"/>
    <w:rsid w:val="00FC6CCB"/>
    <w:rsid w:val="00FC6F36"/>
    <w:rsid w:val="00FC7447"/>
    <w:rsid w:val="00FD06A8"/>
    <w:rsid w:val="00FD2DF5"/>
    <w:rsid w:val="00FD33A5"/>
    <w:rsid w:val="00FD3921"/>
    <w:rsid w:val="00FD3B8E"/>
    <w:rsid w:val="00FD72F7"/>
    <w:rsid w:val="00FE03FE"/>
    <w:rsid w:val="00FE2B08"/>
    <w:rsid w:val="00FE3DCD"/>
    <w:rsid w:val="00FE4366"/>
    <w:rsid w:val="00FE485A"/>
    <w:rsid w:val="00FE584B"/>
    <w:rsid w:val="00FE6496"/>
    <w:rsid w:val="00FE65B1"/>
    <w:rsid w:val="00FE6FD5"/>
    <w:rsid w:val="00FF042C"/>
    <w:rsid w:val="00FF0631"/>
    <w:rsid w:val="00FF162E"/>
    <w:rsid w:val="00FF24CB"/>
    <w:rsid w:val="00FF2736"/>
    <w:rsid w:val="00FF2DD7"/>
    <w:rsid w:val="00FF301F"/>
    <w:rsid w:val="00FF34E7"/>
    <w:rsid w:val="00FF3BF6"/>
    <w:rsid w:val="00FF3D67"/>
    <w:rsid w:val="00FF3DDA"/>
    <w:rsid w:val="00FF427C"/>
    <w:rsid w:val="00FF4866"/>
    <w:rsid w:val="00FF5240"/>
    <w:rsid w:val="00FF544B"/>
    <w:rsid w:val="00FF5D36"/>
    <w:rsid w:val="00FF5E22"/>
    <w:rsid w:val="00FF6934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54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F2054"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37C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30361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205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82DE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5B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rsid w:val="001F2BCB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basedOn w:val="DefaultParagraphFont"/>
    <w:uiPriority w:val="99"/>
    <w:semiHidden/>
    <w:rsid w:val="001F2BCB"/>
    <w:rPr>
      <w:rFonts w:cs="Times New Roman"/>
      <w:color w:val="0000FF"/>
      <w:u w:val="single"/>
    </w:rPr>
  </w:style>
  <w:style w:type="character" w:customStyle="1" w:styleId="advertising">
    <w:name w:val="advertising"/>
    <w:basedOn w:val="DefaultParagraphFont"/>
    <w:uiPriority w:val="99"/>
    <w:rsid w:val="001F2B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F2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BC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1F2BCB"/>
    <w:rPr>
      <w:rFonts w:cs="Times New Roman"/>
      <w:b/>
      <w:bCs/>
    </w:rPr>
  </w:style>
  <w:style w:type="character" w:customStyle="1" w:styleId="leftembed">
    <w:name w:val="left embed"/>
    <w:basedOn w:val="DefaultParagraphFont"/>
    <w:uiPriority w:val="99"/>
    <w:rsid w:val="00330361"/>
    <w:rPr>
      <w:rFonts w:cs="Times New Roman"/>
    </w:rPr>
  </w:style>
  <w:style w:type="character" w:customStyle="1" w:styleId="b">
    <w:name w:val="b"/>
    <w:basedOn w:val="DefaultParagraphFont"/>
    <w:uiPriority w:val="99"/>
    <w:rsid w:val="0033036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9254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5BE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29254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86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.ru/arbitr_practice/courts/2769/" TargetMode="External"/><Relationship Id="rId18" Type="http://schemas.openxmlformats.org/officeDocument/2006/relationships/hyperlink" Target="https://pravo.ru/arbitr_practice/courts/2771/" TargetMode="External"/><Relationship Id="rId26" Type="http://schemas.openxmlformats.org/officeDocument/2006/relationships/hyperlink" Target="https://www.google.com/maps/d/u/0/viewer?mid=1IbwMwpvJW5d9gSgMEAtID5R-0TVXhasu&amp;ll=62.26153154873509%2C145.56060492031241&amp;z=4" TargetMode="External"/><Relationship Id="rId39" Type="http://schemas.openxmlformats.org/officeDocument/2006/relationships/hyperlink" Target="https://pravo.ru/arbitr_practice/courts/2775/" TargetMode="External"/><Relationship Id="rId21" Type="http://schemas.openxmlformats.org/officeDocument/2006/relationships/hyperlink" Target="https://pravo.ru/arbitr_practice/courts/2774/" TargetMode="External"/><Relationship Id="rId34" Type="http://schemas.openxmlformats.org/officeDocument/2006/relationships/hyperlink" Target="https://3kas.sudrf.ru/" TargetMode="External"/><Relationship Id="rId42" Type="http://schemas.openxmlformats.org/officeDocument/2006/relationships/hyperlink" Target="https://7kas.sudrf.ru/" TargetMode="External"/><Relationship Id="rId47" Type="http://schemas.openxmlformats.org/officeDocument/2006/relationships/hyperlink" Target="https://pravo.ru/arbitr_practice/courts/2765/" TargetMode="External"/><Relationship Id="rId50" Type="http://schemas.openxmlformats.org/officeDocument/2006/relationships/hyperlink" Target="https://2ap.sudrf.ru/" TargetMode="External"/><Relationship Id="rId55" Type="http://schemas.openxmlformats.org/officeDocument/2006/relationships/hyperlink" Target="https://pravo.ru/arbitr_practice/courts/2769/" TargetMode="External"/><Relationship Id="rId63" Type="http://schemas.openxmlformats.org/officeDocument/2006/relationships/image" Target="https://storage.pravo.ru/image/80/40244.png?v=1565362713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https://storage.pravo.ru/image/39/19614.jpg" TargetMode="External"/><Relationship Id="rId29" Type="http://schemas.openxmlformats.org/officeDocument/2006/relationships/hyperlink" Target="https://pravo.ru/arbitr_practice/courts/277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.ru/arbitr_practice/courts/2767/" TargetMode="External"/><Relationship Id="rId24" Type="http://schemas.openxmlformats.org/officeDocument/2006/relationships/hyperlink" Target="https://pravo.ru/arbitr_practice/courts/2777/" TargetMode="External"/><Relationship Id="rId32" Type="http://schemas.openxmlformats.org/officeDocument/2006/relationships/hyperlink" Target="https://2kas.sudrf.ru/" TargetMode="External"/><Relationship Id="rId37" Type="http://schemas.openxmlformats.org/officeDocument/2006/relationships/hyperlink" Target="https://pravo.ru/arbitr_practice/courts/2774/" TargetMode="External"/><Relationship Id="rId40" Type="http://schemas.openxmlformats.org/officeDocument/2006/relationships/hyperlink" Target="https://6kas.sudrf.ru/" TargetMode="External"/><Relationship Id="rId45" Type="http://schemas.openxmlformats.org/officeDocument/2006/relationships/hyperlink" Target="https://pravo.ru/arbitr_practice/courts/2778/" TargetMode="External"/><Relationship Id="rId53" Type="http://schemas.openxmlformats.org/officeDocument/2006/relationships/hyperlink" Target="https://pravo.ru/arbitr_practice/courts/2768/" TargetMode="External"/><Relationship Id="rId58" Type="http://schemas.openxmlformats.org/officeDocument/2006/relationships/image" Target="media/image4.png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https://pravo.ru/arbitr_practice/courts/2776/" TargetMode="External"/><Relationship Id="rId28" Type="http://schemas.openxmlformats.org/officeDocument/2006/relationships/image" Target="https://storage.pravo.ru/image/37/18940.jpg" TargetMode="External"/><Relationship Id="rId36" Type="http://schemas.openxmlformats.org/officeDocument/2006/relationships/hyperlink" Target="https://4kas.sudrf.ru/" TargetMode="External"/><Relationship Id="rId49" Type="http://schemas.openxmlformats.org/officeDocument/2006/relationships/hyperlink" Target="https://pravo.ru/arbitr_practice/courts/2766/" TargetMode="External"/><Relationship Id="rId57" Type="http://schemas.openxmlformats.org/officeDocument/2006/relationships/hyperlink" Target="https://www.vedomosti.ru/politics/articles/2019/05/21/802106-obyavlennaya-putinim" TargetMode="External"/><Relationship Id="rId61" Type="http://schemas.openxmlformats.org/officeDocument/2006/relationships/hyperlink" Target="https://pravo.ru/story/212964/" TargetMode="External"/><Relationship Id="rId10" Type="http://schemas.openxmlformats.org/officeDocument/2006/relationships/hyperlink" Target="https://pravo.ru/arbitr_practice/courts/2766/" TargetMode="External"/><Relationship Id="rId19" Type="http://schemas.openxmlformats.org/officeDocument/2006/relationships/hyperlink" Target="https://pravo.ru/arbitr_practice/courts/2772/" TargetMode="External"/><Relationship Id="rId31" Type="http://schemas.openxmlformats.org/officeDocument/2006/relationships/hyperlink" Target="https://pravo.ru/arbitr_practice/courts/2771/" TargetMode="External"/><Relationship Id="rId44" Type="http://schemas.openxmlformats.org/officeDocument/2006/relationships/hyperlink" Target="https://8kas.sudrf.ru/" TargetMode="External"/><Relationship Id="rId52" Type="http://schemas.openxmlformats.org/officeDocument/2006/relationships/hyperlink" Target="https://3ap.sudrf.ru/" TargetMode="External"/><Relationship Id="rId60" Type="http://schemas.openxmlformats.org/officeDocument/2006/relationships/hyperlink" Target="https://pravo.ru/story/212964/?desc_emb=" TargetMode="External"/><Relationship Id="rId65" Type="http://schemas.openxmlformats.org/officeDocument/2006/relationships/image" Target="https://storage.pravo.ru/image/80/40245.png?v=15653627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ru/arbitr_practice/courts/2765/" TargetMode="External"/><Relationship Id="rId14" Type="http://schemas.openxmlformats.org/officeDocument/2006/relationships/hyperlink" Target="https://www.google.com/maps/d/u/0/viewer?hl=ru&amp;mid=1E-fxZHasbyHfqlQytu4qin6_S1ZpRl1s&amp;ll=62.801212611151485,105.50017913539273&amp;z=4" TargetMode="External"/><Relationship Id="rId22" Type="http://schemas.openxmlformats.org/officeDocument/2006/relationships/hyperlink" Target="https://pravo.ru/arbitr_practice/courts/2775/" TargetMode="External"/><Relationship Id="rId27" Type="http://schemas.openxmlformats.org/officeDocument/2006/relationships/image" Target="media/image3.jpeg"/><Relationship Id="rId30" Type="http://schemas.openxmlformats.org/officeDocument/2006/relationships/hyperlink" Target="https://1kas.sudrf.ru/" TargetMode="External"/><Relationship Id="rId35" Type="http://schemas.openxmlformats.org/officeDocument/2006/relationships/hyperlink" Target="https://pravo.ru/arbitr_practice/courts/2773/" TargetMode="External"/><Relationship Id="rId43" Type="http://schemas.openxmlformats.org/officeDocument/2006/relationships/hyperlink" Target="https://pravo.ru/arbitr_practice/courts/2777/" TargetMode="External"/><Relationship Id="rId48" Type="http://schemas.openxmlformats.org/officeDocument/2006/relationships/hyperlink" Target="https://1ap.sudrf.ru/" TargetMode="External"/><Relationship Id="rId56" Type="http://schemas.openxmlformats.org/officeDocument/2006/relationships/hyperlink" Target="https://5ap.sudrf.ru/" TargetMode="External"/><Relationship Id="rId64" Type="http://schemas.openxmlformats.org/officeDocument/2006/relationships/image" Target="media/image6.png"/><Relationship Id="rId69" Type="http://schemas.openxmlformats.org/officeDocument/2006/relationships/theme" Target="theme/theme1.xml"/><Relationship Id="rId8" Type="http://schemas.openxmlformats.org/officeDocument/2006/relationships/image" Target="https://storage.pravo.ru/image/80/40242.png?v=1565362667" TargetMode="External"/><Relationship Id="rId51" Type="http://schemas.openxmlformats.org/officeDocument/2006/relationships/hyperlink" Target="https://pravo.ru/arbitr_practice/courts/276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avo.ru/arbitr_practice/courts/2768/" TargetMode="External"/><Relationship Id="rId17" Type="http://schemas.openxmlformats.org/officeDocument/2006/relationships/hyperlink" Target="https://pravo.ru/arbitr_practice/courts/2770/" TargetMode="External"/><Relationship Id="rId25" Type="http://schemas.openxmlformats.org/officeDocument/2006/relationships/hyperlink" Target="https://pravo.ru/arbitr_practice/courts/2778/" TargetMode="External"/><Relationship Id="rId33" Type="http://schemas.openxmlformats.org/officeDocument/2006/relationships/hyperlink" Target="https://pravo.ru/arbitr_practice/courts/2772/" TargetMode="External"/><Relationship Id="rId38" Type="http://schemas.openxmlformats.org/officeDocument/2006/relationships/hyperlink" Target="https://5kas.sudrf.ru/" TargetMode="External"/><Relationship Id="rId46" Type="http://schemas.openxmlformats.org/officeDocument/2006/relationships/hyperlink" Target="https://9kas.sudrf.ru/" TargetMode="External"/><Relationship Id="rId59" Type="http://schemas.openxmlformats.org/officeDocument/2006/relationships/image" Target="https://storage.pravo.ru/image/80/40243.png?v=1565362685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pravo.ru/arbitr_practice/courts/2773/" TargetMode="External"/><Relationship Id="rId41" Type="http://schemas.openxmlformats.org/officeDocument/2006/relationships/hyperlink" Target="https://pravo.ru/arbitr_practice/courts/2776/" TargetMode="External"/><Relationship Id="rId54" Type="http://schemas.openxmlformats.org/officeDocument/2006/relationships/hyperlink" Target="https://4ap.sudrf.ru/" TargetMode="External"/><Relationship Id="rId6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9</Pages>
  <Words>2517</Words>
  <Characters>14349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Happy User</dc:creator>
  <cp:keywords/>
  <dc:description/>
  <cp:lastModifiedBy>Евгений</cp:lastModifiedBy>
  <cp:revision>4</cp:revision>
  <cp:lastPrinted>2019-09-30T10:56:00Z</cp:lastPrinted>
  <dcterms:created xsi:type="dcterms:W3CDTF">2019-09-30T10:52:00Z</dcterms:created>
  <dcterms:modified xsi:type="dcterms:W3CDTF">2019-09-30T10:56:00Z</dcterms:modified>
</cp:coreProperties>
</file>