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56" w:rsidRDefault="004C6B56" w:rsidP="007C48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</w:t>
      </w:r>
      <w:r w:rsidRPr="009A3AB1">
        <w:rPr>
          <w:rFonts w:ascii="Times New Roman" w:hAnsi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9A3AB1">
        <w:rPr>
          <w:rFonts w:ascii="Times New Roman" w:hAnsi="Times New Roman"/>
          <w:b/>
          <w:sz w:val="28"/>
          <w:szCs w:val="28"/>
        </w:rPr>
        <w:t xml:space="preserve"> году (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9A3AB1">
        <w:rPr>
          <w:rFonts w:ascii="Times New Roman" w:hAnsi="Times New Roman"/>
          <w:b/>
          <w:sz w:val="28"/>
          <w:szCs w:val="28"/>
        </w:rPr>
        <w:t>отчетный 201</w:t>
      </w:r>
      <w:r>
        <w:rPr>
          <w:rFonts w:ascii="Times New Roman" w:hAnsi="Times New Roman"/>
          <w:b/>
          <w:sz w:val="28"/>
          <w:szCs w:val="28"/>
        </w:rPr>
        <w:t>7</w:t>
      </w:r>
      <w:r w:rsidRPr="009A3AB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9A3AB1">
        <w:rPr>
          <w:rFonts w:ascii="Times New Roman" w:hAnsi="Times New Roman"/>
          <w:b/>
          <w:sz w:val="28"/>
          <w:szCs w:val="28"/>
        </w:rPr>
        <w:t>)</w:t>
      </w:r>
    </w:p>
    <w:p w:rsidR="004C6B56" w:rsidRPr="009A3AB1" w:rsidRDefault="004C6B56" w:rsidP="007C489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2B9">
        <w:rPr>
          <w:rFonts w:ascii="Times New Roman" w:hAnsi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/>
          <w:sz w:val="28"/>
          <w:szCs w:val="28"/>
        </w:rPr>
        <w:t>а</w:t>
      </w:r>
      <w:r w:rsidRPr="001532B9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15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/>
          <w:sz w:val="28"/>
          <w:szCs w:val="28"/>
        </w:rPr>
        <w:t>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7C20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для применения в ходе декларационной кампании 2018 года (за отчетный 2017 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Указано на возможность представления</w:t>
      </w:r>
      <w:r w:rsidRPr="001611D9">
        <w:rPr>
          <w:rFonts w:ascii="Times New Roman" w:hAnsi="Times New Roman"/>
          <w:sz w:val="28"/>
        </w:rPr>
        <w:t xml:space="preserve"> сведений в</w:t>
      </w:r>
      <w:r>
        <w:rPr>
          <w:rFonts w:ascii="Times New Roman" w:hAnsi="Times New Roman"/>
          <w:sz w:val="28"/>
        </w:rPr>
        <w:t xml:space="preserve"> отношении несовершеннолетнего ребенка в</w:t>
      </w:r>
      <w:r w:rsidRPr="001611D9">
        <w:rPr>
          <w:rFonts w:ascii="Times New Roman" w:hAnsi="Times New Roman"/>
          <w:sz w:val="28"/>
        </w:rPr>
        <w:t xml:space="preserve"> случае, если </w:t>
      </w:r>
      <w:r>
        <w:rPr>
          <w:rFonts w:ascii="Times New Roman" w:hAnsi="Times New Roman"/>
          <w:sz w:val="28"/>
          <w:szCs w:val="28"/>
        </w:rPr>
        <w:t>лицо, представляющее сведения,</w:t>
      </w:r>
      <w:r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>
        <w:rPr>
          <w:rFonts w:ascii="Times New Roman" w:hAnsi="Times New Roman"/>
          <w:sz w:val="28"/>
          <w:szCs w:val="28"/>
        </w:rPr>
        <w:t>лем такого несовершеннолетнего ребенка</w:t>
      </w:r>
      <w:r w:rsidRPr="001611D9">
        <w:rPr>
          <w:rFonts w:ascii="Times New Roman" w:hAnsi="Times New Roman"/>
          <w:sz w:val="28"/>
          <w:szCs w:val="28"/>
        </w:rPr>
        <w:t>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Подпункт 3 пункта 35 </w:t>
      </w:r>
      <w:r>
        <w:rPr>
          <w:rFonts w:ascii="Times New Roman" w:hAnsi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 подход к определению понятия «доход» в рамках антикоррупционного законодательства Российской Федерации.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средств в справке не требуется.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62 Методических рекомендаций предусмотрен порядок расчета общего дохода в целях представления сведений о расходах.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85 Методических рекомендаций отмечено, что в рамках антикоррупционного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102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114 Методических рекомендаций 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116 Методических рекомендаций указан порядок отражения счетов, открываемых депозитариями.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124-126 Методических рекомендаций предусмотрен порядок действий в случае отзыва лицензии у кредитной организации.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 138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 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4C6B56" w:rsidRDefault="004C6B56" w:rsidP="007C48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4C6B56" w:rsidRDefault="004C6B56">
      <w:bookmarkStart w:id="0" w:name="_GoBack"/>
      <w:bookmarkEnd w:id="0"/>
    </w:p>
    <w:sectPr w:rsidR="004C6B56" w:rsidSect="00D1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3AB"/>
    <w:rsid w:val="001532B9"/>
    <w:rsid w:val="001611D9"/>
    <w:rsid w:val="001F43C6"/>
    <w:rsid w:val="004C6B56"/>
    <w:rsid w:val="007C489B"/>
    <w:rsid w:val="007C7C20"/>
    <w:rsid w:val="009A3AB1"/>
    <w:rsid w:val="00B873AB"/>
    <w:rsid w:val="00B92AEA"/>
    <w:rsid w:val="00D129D9"/>
    <w:rsid w:val="00E45A8F"/>
    <w:rsid w:val="00E90E64"/>
    <w:rsid w:val="00FA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9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576</Words>
  <Characters>3287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dc:title>
  <dc:subject/>
  <dc:creator>Черкашова Елена Евгеньевна</dc:creator>
  <cp:keywords/>
  <dc:description/>
  <cp:lastModifiedBy>nan</cp:lastModifiedBy>
  <cp:revision>2</cp:revision>
  <dcterms:created xsi:type="dcterms:W3CDTF">2018-02-13T12:14:00Z</dcterms:created>
  <dcterms:modified xsi:type="dcterms:W3CDTF">2018-02-13T12:14:00Z</dcterms:modified>
</cp:coreProperties>
</file>