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8B" w:rsidRPr="00AF56DA" w:rsidRDefault="00DC2C8B" w:rsidP="0018522E">
      <w:pPr>
        <w:ind w:right="175" w:firstLine="360"/>
        <w:jc w:val="center"/>
        <w:rPr>
          <w:sz w:val="23"/>
          <w:szCs w:val="23"/>
        </w:rPr>
      </w:pPr>
      <w:r w:rsidRPr="00AF56DA">
        <w:rPr>
          <w:sz w:val="23"/>
          <w:szCs w:val="23"/>
        </w:rPr>
        <w:t>Р А С П И С К А</w:t>
      </w:r>
    </w:p>
    <w:p w:rsidR="00DC2C8B" w:rsidRPr="00AF56DA" w:rsidRDefault="00DC2C8B" w:rsidP="0018522E">
      <w:pPr>
        <w:ind w:right="175" w:firstLine="360"/>
        <w:jc w:val="center"/>
        <w:rPr>
          <w:sz w:val="23"/>
          <w:szCs w:val="23"/>
        </w:rPr>
      </w:pPr>
    </w:p>
    <w:p w:rsidR="00DC2C8B" w:rsidRPr="00AF56DA" w:rsidRDefault="00DC2C8B" w:rsidP="0018522E">
      <w:pPr>
        <w:ind w:right="175"/>
        <w:jc w:val="both"/>
        <w:rPr>
          <w:sz w:val="23"/>
          <w:szCs w:val="23"/>
        </w:rPr>
      </w:pPr>
      <w:r w:rsidRPr="00AF56DA">
        <w:rPr>
          <w:sz w:val="23"/>
          <w:szCs w:val="23"/>
        </w:rPr>
        <w:t xml:space="preserve">      Я, _________________________________________________________________________</w:t>
      </w:r>
    </w:p>
    <w:p w:rsidR="00DC2C8B" w:rsidRPr="00AF56DA" w:rsidRDefault="00DC2C8B" w:rsidP="0018522E">
      <w:pPr>
        <w:ind w:right="175" w:firstLine="360"/>
        <w:jc w:val="both"/>
        <w:rPr>
          <w:sz w:val="23"/>
          <w:szCs w:val="23"/>
        </w:rPr>
      </w:pPr>
    </w:p>
    <w:p w:rsidR="00DC2C8B" w:rsidRDefault="00DC2C8B" w:rsidP="0018522E">
      <w:pPr>
        <w:ind w:right="175" w:firstLine="360"/>
        <w:jc w:val="both"/>
        <w:rPr>
          <w:sz w:val="23"/>
          <w:szCs w:val="23"/>
        </w:rPr>
      </w:pPr>
      <w:r w:rsidRPr="00AF56DA">
        <w:rPr>
          <w:sz w:val="23"/>
          <w:szCs w:val="23"/>
        </w:rPr>
        <w:t>Согласен (согласна), что уведомления о подготовке к судебному разбирательству, судебных заседаниях, в том числе в суде первой, апелляционной, кассационной и надзорной инстанциях по гражданскому делу, делу об административном правонарушении, уголовному делу_______________________________________________________</w:t>
      </w:r>
      <w:r>
        <w:rPr>
          <w:sz w:val="23"/>
          <w:szCs w:val="23"/>
        </w:rPr>
        <w:t>_________</w:t>
      </w:r>
    </w:p>
    <w:p w:rsidR="00DC2C8B" w:rsidRPr="00AF56DA" w:rsidRDefault="00DC2C8B" w:rsidP="0018522E">
      <w:pPr>
        <w:ind w:right="175" w:firstLine="360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  <w:r w:rsidRPr="00AF56DA">
        <w:rPr>
          <w:sz w:val="23"/>
          <w:szCs w:val="23"/>
        </w:rPr>
        <w:t xml:space="preserve"> </w:t>
      </w:r>
    </w:p>
    <w:p w:rsidR="00DC2C8B" w:rsidRPr="00AF56DA" w:rsidRDefault="00DC2C8B" w:rsidP="0018522E">
      <w:pPr>
        <w:ind w:right="175" w:firstLine="360"/>
        <w:jc w:val="both"/>
        <w:rPr>
          <w:sz w:val="23"/>
          <w:szCs w:val="23"/>
        </w:rPr>
      </w:pPr>
    </w:p>
    <w:p w:rsidR="00DC2C8B" w:rsidRPr="00AF56DA" w:rsidRDefault="00DC2C8B" w:rsidP="0018522E">
      <w:pPr>
        <w:ind w:right="175"/>
        <w:jc w:val="both"/>
        <w:rPr>
          <w:i/>
          <w:sz w:val="23"/>
          <w:szCs w:val="23"/>
        </w:rPr>
      </w:pPr>
      <w:r w:rsidRPr="00AF56DA">
        <w:rPr>
          <w:sz w:val="23"/>
          <w:szCs w:val="23"/>
        </w:rPr>
        <w:t xml:space="preserve">будут направлены мне </w:t>
      </w:r>
      <w:r w:rsidRPr="00AF56DA">
        <w:rPr>
          <w:sz w:val="23"/>
          <w:szCs w:val="23"/>
          <w:lang w:val="en-US"/>
        </w:rPr>
        <w:t>SMS</w:t>
      </w:r>
      <w:r w:rsidRPr="00AF56DA">
        <w:rPr>
          <w:sz w:val="23"/>
          <w:szCs w:val="23"/>
        </w:rPr>
        <w:t xml:space="preserve">-сообщением </w:t>
      </w:r>
      <w:r w:rsidRPr="00AF56DA">
        <w:rPr>
          <w:i/>
          <w:sz w:val="23"/>
          <w:szCs w:val="23"/>
        </w:rPr>
        <w:t>(напротив необходимо поставить любой знак).</w:t>
      </w:r>
    </w:p>
    <w:p w:rsidR="00DC2C8B" w:rsidRPr="00AF56DA" w:rsidRDefault="00DC2C8B" w:rsidP="0018522E">
      <w:pPr>
        <w:ind w:right="175"/>
        <w:jc w:val="both"/>
        <w:rPr>
          <w:sz w:val="23"/>
          <w:szCs w:val="23"/>
        </w:rPr>
      </w:pPr>
    </w:p>
    <w:p w:rsidR="00DC2C8B" w:rsidRPr="00AF56DA" w:rsidRDefault="00DC2C8B" w:rsidP="0018522E">
      <w:pPr>
        <w:ind w:right="175" w:firstLine="360"/>
        <w:jc w:val="both"/>
        <w:rPr>
          <w:sz w:val="23"/>
          <w:szCs w:val="23"/>
        </w:rPr>
      </w:pPr>
      <w:r>
        <w:rPr>
          <w:noProof/>
        </w:rPr>
        <w:pict>
          <v:rect id="Прямоугольник 2" o:spid="_x0000_s1026" style="position:absolute;left:0;text-align:left;margin-left:0;margin-top:9.2pt;width:18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"/>
        </w:pict>
      </w:r>
      <w:r w:rsidRPr="00AF56DA">
        <w:rPr>
          <w:sz w:val="23"/>
          <w:szCs w:val="23"/>
        </w:rPr>
        <w:t xml:space="preserve">       на мой электронный адрес: __________________________________</w:t>
      </w:r>
    </w:p>
    <w:p w:rsidR="00DC2C8B" w:rsidRPr="00AF56DA" w:rsidRDefault="00DC2C8B" w:rsidP="0018522E">
      <w:pPr>
        <w:ind w:right="175" w:firstLine="360"/>
        <w:jc w:val="both"/>
        <w:rPr>
          <w:sz w:val="23"/>
          <w:szCs w:val="23"/>
        </w:rPr>
      </w:pPr>
    </w:p>
    <w:p w:rsidR="00DC2C8B" w:rsidRPr="00AF56DA" w:rsidRDefault="00DC2C8B" w:rsidP="0018522E">
      <w:pPr>
        <w:ind w:right="175" w:firstLine="360"/>
        <w:jc w:val="both"/>
        <w:rPr>
          <w:sz w:val="23"/>
          <w:szCs w:val="23"/>
        </w:rPr>
      </w:pPr>
      <w:r>
        <w:rPr>
          <w:noProof/>
        </w:rPr>
        <w:pict>
          <v:rect id="Прямоугольник 1" o:spid="_x0000_s1027" style="position:absolute;left:0;text-align:left;margin-left:0;margin-top:-.4pt;width:18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"/>
        </w:pict>
      </w:r>
      <w:r w:rsidRPr="00AF56DA">
        <w:rPr>
          <w:sz w:val="23"/>
          <w:szCs w:val="23"/>
        </w:rPr>
        <w:t xml:space="preserve">       на мой номер мобильного телефона: /_ /_ /_ /_ /_ /_ /_ /_ /_ /_ /_/</w:t>
      </w:r>
    </w:p>
    <w:p w:rsidR="00DC2C8B" w:rsidRPr="00AF56DA" w:rsidRDefault="00DC2C8B" w:rsidP="0018522E">
      <w:pPr>
        <w:spacing w:before="120" w:after="120"/>
        <w:ind w:right="176" w:firstLine="360"/>
        <w:jc w:val="both"/>
        <w:rPr>
          <w:sz w:val="23"/>
          <w:szCs w:val="23"/>
        </w:rPr>
      </w:pPr>
      <w:r w:rsidRPr="00AF56DA">
        <w:rPr>
          <w:sz w:val="23"/>
          <w:szCs w:val="23"/>
        </w:rPr>
        <w:t xml:space="preserve">Обязуюсь ежедневно просматривать </w:t>
      </w:r>
      <w:r w:rsidRPr="00AF56DA">
        <w:rPr>
          <w:sz w:val="23"/>
          <w:szCs w:val="23"/>
          <w:lang w:val="en-US"/>
        </w:rPr>
        <w:t>SMS</w:t>
      </w:r>
      <w:r w:rsidRPr="00AF56DA">
        <w:rPr>
          <w:sz w:val="23"/>
          <w:szCs w:val="23"/>
        </w:rPr>
        <w:t xml:space="preserve"> - уведомления от абонента, а также проверять электронный почтовый ящик. С момента поступления электронной повестки (извещения) от </w:t>
      </w:r>
      <w:r w:rsidRPr="00AF56DA">
        <w:rPr>
          <w:b/>
          <w:sz w:val="23"/>
          <w:szCs w:val="23"/>
        </w:rPr>
        <w:t>мирового судьи, от Бузулукского районного суда, Оренбургского областного суда</w:t>
      </w:r>
      <w:r>
        <w:rPr>
          <w:sz w:val="23"/>
          <w:szCs w:val="23"/>
        </w:rPr>
        <w:t xml:space="preserve"> </w:t>
      </w:r>
      <w:r w:rsidRPr="00AF56DA">
        <w:rPr>
          <w:sz w:val="23"/>
          <w:szCs w:val="23"/>
        </w:rPr>
        <w:t xml:space="preserve">на мой электронный ящик или </w:t>
      </w:r>
      <w:r w:rsidRPr="00AF56DA">
        <w:rPr>
          <w:sz w:val="23"/>
          <w:szCs w:val="23"/>
          <w:lang w:val="en-US"/>
        </w:rPr>
        <w:t>SMS</w:t>
      </w:r>
      <w:r w:rsidRPr="00AF56DA">
        <w:rPr>
          <w:sz w:val="23"/>
          <w:szCs w:val="23"/>
        </w:rPr>
        <w:t xml:space="preserve"> - уведомления от абонента </w:t>
      </w:r>
      <w:r w:rsidRPr="00AF56DA">
        <w:rPr>
          <w:b/>
          <w:sz w:val="23"/>
          <w:szCs w:val="23"/>
        </w:rPr>
        <w:t xml:space="preserve">мировой судья, Бузулукский районный суд, </w:t>
      </w:r>
      <w:r w:rsidRPr="00AF56DA">
        <w:rPr>
          <w:b/>
          <w:sz w:val="23"/>
          <w:szCs w:val="23"/>
          <w:lang w:val="en-US"/>
        </w:rPr>
        <w:t>Oblsud</w:t>
      </w:r>
      <w:r w:rsidRPr="00AF56DA">
        <w:rPr>
          <w:b/>
          <w:sz w:val="23"/>
          <w:szCs w:val="23"/>
        </w:rPr>
        <w:t xml:space="preserve">, </w:t>
      </w:r>
      <w:r w:rsidRPr="00AF56DA">
        <w:rPr>
          <w:b/>
          <w:sz w:val="23"/>
          <w:szCs w:val="23"/>
          <w:lang w:val="en-US"/>
        </w:rPr>
        <w:t>sudrf</w:t>
      </w:r>
      <w:r w:rsidRPr="00AF56DA">
        <w:rPr>
          <w:b/>
          <w:sz w:val="23"/>
          <w:szCs w:val="23"/>
        </w:rPr>
        <w:t>,</w:t>
      </w:r>
      <w:r w:rsidRPr="00AF56DA">
        <w:rPr>
          <w:sz w:val="23"/>
          <w:szCs w:val="23"/>
        </w:rPr>
        <w:t xml:space="preserve"> я считаюсь извещенным.</w:t>
      </w:r>
    </w:p>
    <w:p w:rsidR="00DC2C8B" w:rsidRPr="00AF56DA" w:rsidRDefault="00DC2C8B" w:rsidP="0018522E">
      <w:pPr>
        <w:spacing w:before="120" w:after="120"/>
        <w:ind w:right="176" w:firstLine="360"/>
        <w:jc w:val="both"/>
        <w:rPr>
          <w:sz w:val="23"/>
          <w:szCs w:val="23"/>
        </w:rPr>
      </w:pPr>
      <w:r w:rsidRPr="00AF56DA">
        <w:rPr>
          <w:sz w:val="23"/>
          <w:szCs w:val="23"/>
        </w:rPr>
        <w:t xml:space="preserve">В случае изменения моего номера телефона, а также в случае неясности содержания </w:t>
      </w:r>
      <w:r w:rsidRPr="00AF56DA">
        <w:rPr>
          <w:sz w:val="23"/>
          <w:szCs w:val="23"/>
          <w:lang w:val="en-US"/>
        </w:rPr>
        <w:t>SMS</w:t>
      </w:r>
      <w:r w:rsidRPr="00AF56DA">
        <w:rPr>
          <w:sz w:val="23"/>
          <w:szCs w:val="23"/>
        </w:rPr>
        <w:t xml:space="preserve">-уведомления обязуюсь перезвонить </w:t>
      </w:r>
      <w:r w:rsidRPr="00AF56DA">
        <w:rPr>
          <w:b/>
          <w:sz w:val="23"/>
          <w:szCs w:val="23"/>
        </w:rPr>
        <w:t>мировому судье по телефонам: 5-72-15, 5-73-69, 5-86-65, 5-82-47, 5-86-29, Бузулукский районный суд на номер (353-42) 3-00-53, Оренбургский областной суд 8 (3532) 34-20-83</w:t>
      </w:r>
      <w:r w:rsidRPr="00AF56DA">
        <w:rPr>
          <w:sz w:val="23"/>
          <w:szCs w:val="23"/>
        </w:rPr>
        <w:t xml:space="preserve"> с целью уточнения содержания полученного сообщения.</w:t>
      </w:r>
    </w:p>
    <w:p w:rsidR="00DC2C8B" w:rsidRPr="00AF56DA" w:rsidRDefault="00DC2C8B" w:rsidP="0052202A">
      <w:pPr>
        <w:spacing w:before="120" w:after="120"/>
        <w:ind w:right="176" w:firstLine="360"/>
        <w:jc w:val="both"/>
        <w:rPr>
          <w:sz w:val="23"/>
          <w:szCs w:val="23"/>
        </w:rPr>
      </w:pPr>
      <w:r w:rsidRPr="00AF56DA">
        <w:rPr>
          <w:sz w:val="23"/>
          <w:szCs w:val="23"/>
        </w:rPr>
        <w:t xml:space="preserve">Дата: «_____» ________________20___ год         </w:t>
      </w:r>
      <w:r>
        <w:rPr>
          <w:sz w:val="23"/>
          <w:szCs w:val="23"/>
        </w:rPr>
        <w:t>п</w:t>
      </w:r>
      <w:r w:rsidRPr="00AF56DA">
        <w:rPr>
          <w:sz w:val="23"/>
          <w:szCs w:val="23"/>
        </w:rPr>
        <w:t>одпи</w:t>
      </w:r>
      <w:r>
        <w:rPr>
          <w:sz w:val="23"/>
          <w:szCs w:val="23"/>
        </w:rPr>
        <w:t>сь: /__________________________</w:t>
      </w:r>
      <w:r w:rsidRPr="00AF56DA">
        <w:rPr>
          <w:sz w:val="23"/>
          <w:szCs w:val="23"/>
        </w:rPr>
        <w:t>/</w:t>
      </w:r>
    </w:p>
    <w:p w:rsidR="00DC2C8B" w:rsidRDefault="00DC2C8B">
      <w:bookmarkStart w:id="0" w:name="_GoBack"/>
      <w:bookmarkEnd w:id="0"/>
    </w:p>
    <w:sectPr w:rsidR="00DC2C8B" w:rsidSect="0065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404"/>
    <w:rsid w:val="0018522E"/>
    <w:rsid w:val="0052202A"/>
    <w:rsid w:val="00650F77"/>
    <w:rsid w:val="00677404"/>
    <w:rsid w:val="00677959"/>
    <w:rsid w:val="00A0058C"/>
    <w:rsid w:val="00AF56DA"/>
    <w:rsid w:val="00DC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22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229</Words>
  <Characters>1307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buz1-pms</dc:creator>
  <cp:keywords/>
  <dc:description/>
  <cp:lastModifiedBy>buz1-ms</cp:lastModifiedBy>
  <cp:revision>3</cp:revision>
  <dcterms:created xsi:type="dcterms:W3CDTF">2021-01-19T12:19:00Z</dcterms:created>
  <dcterms:modified xsi:type="dcterms:W3CDTF">2021-01-22T09:50:00Z</dcterms:modified>
</cp:coreProperties>
</file>