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65" w:rsidRDefault="00BA7665" w:rsidP="00921FAC">
      <w:pPr>
        <w:rPr>
          <w:sz w:val="28"/>
        </w:rPr>
      </w:pPr>
      <w:r>
        <w:rPr>
          <w:sz w:val="28"/>
        </w:rPr>
        <w:t xml:space="preserve">                                                             Мировому судье судебного участка №__</w:t>
      </w:r>
    </w:p>
    <w:p w:rsidR="00BA7665" w:rsidRDefault="00BA7665" w:rsidP="00921FA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Центрального района г.Оренбурга</w:t>
      </w:r>
    </w:p>
    <w:p w:rsidR="00BA7665" w:rsidRPr="00317E45" w:rsidRDefault="00BA7665" w:rsidP="00317E45">
      <w:pPr>
        <w:jc w:val="right"/>
        <w:rPr>
          <w:sz w:val="28"/>
          <w:szCs w:val="28"/>
        </w:rPr>
      </w:pPr>
      <w:r w:rsidRPr="00317E45">
        <w:rPr>
          <w:sz w:val="28"/>
          <w:szCs w:val="28"/>
        </w:rPr>
        <w:t xml:space="preserve">                                                                             </w:t>
      </w: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Истец: [наименование/Ф. И. О.]</w:t>
      </w: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адрес: [вписать нужное]</w:t>
      </w: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Ответчик: [наименование/Ф. И. О.]</w:t>
      </w: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адрес: [вписать нужное]</w:t>
      </w: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Дело N [значение]</w:t>
      </w:r>
    </w:p>
    <w:p w:rsidR="00BA7665" w:rsidRPr="00317E45" w:rsidRDefault="00BA7665" w:rsidP="00317E4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Рассмотрение назначено на [число, месяц, год] в [час. мин.]</w:t>
      </w: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Ходатайство о рассмотрении дела в отсутствие истца (в суд общей юрисдикции)</w:t>
      </w: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[Наименование/Ф. И. О. истца] обратился в суд с иском к [наименование/Ф. И. О. ответчика] о [предмет иска].</w:t>
      </w: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Указанные исковые требования поддерживаю.</w:t>
      </w: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В связи с [указать причину неявки в судебное заседание] и руководствуясь ст. 167 ГПК РФ, прошу рассмотреть дело в мое отсутствие и направить копию судебного решения по указанному адресу.</w:t>
      </w: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[подпись, инициалы, фамилия]</w:t>
      </w: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</w:p>
    <w:p w:rsidR="00BA7665" w:rsidRPr="00317E45" w:rsidRDefault="00BA7665" w:rsidP="00D15BE1">
      <w:pPr>
        <w:pStyle w:val="NoSpacing"/>
        <w:rPr>
          <w:rFonts w:ascii="Times New Roman" w:hAnsi="Times New Roman"/>
          <w:sz w:val="28"/>
          <w:szCs w:val="28"/>
        </w:rPr>
      </w:pPr>
      <w:r w:rsidRPr="00317E45">
        <w:rPr>
          <w:rFonts w:ascii="Times New Roman" w:hAnsi="Times New Roman"/>
          <w:sz w:val="28"/>
          <w:szCs w:val="28"/>
        </w:rPr>
        <w:t>[число, месяц, год]</w:t>
      </w:r>
    </w:p>
    <w:p w:rsidR="00BA7665" w:rsidRPr="00317E45" w:rsidRDefault="00BA7665">
      <w:pPr>
        <w:pStyle w:val="NoSpacing"/>
        <w:rPr>
          <w:rFonts w:ascii="Times New Roman" w:hAnsi="Times New Roman"/>
          <w:sz w:val="28"/>
          <w:szCs w:val="28"/>
        </w:rPr>
      </w:pPr>
    </w:p>
    <w:sectPr w:rsidR="00BA7665" w:rsidRPr="00317E45" w:rsidSect="0073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B34"/>
    <w:rsid w:val="00317E45"/>
    <w:rsid w:val="00415B9F"/>
    <w:rsid w:val="00736B7B"/>
    <w:rsid w:val="00921FAC"/>
    <w:rsid w:val="00BA7665"/>
    <w:rsid w:val="00C05B34"/>
    <w:rsid w:val="00D15BE1"/>
    <w:rsid w:val="00F7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5BE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131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Мировому судье судебного участка №__</dc:title>
  <dc:subject/>
  <dc:creator>asek-pms</dc:creator>
  <cp:keywords/>
  <dc:description/>
  <cp:lastModifiedBy>centr4-pms</cp:lastModifiedBy>
  <cp:revision>2</cp:revision>
  <dcterms:created xsi:type="dcterms:W3CDTF">2021-04-20T06:01:00Z</dcterms:created>
  <dcterms:modified xsi:type="dcterms:W3CDTF">2021-04-20T06:01:00Z</dcterms:modified>
</cp:coreProperties>
</file>