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F0" w:rsidRDefault="00321AF0" w:rsidP="00CC61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CC61FD">
        <w:rPr>
          <w:rFonts w:ascii="Times New Roman" w:hAnsi="Times New Roman"/>
          <w:b/>
          <w:bCs/>
          <w:color w:val="000000"/>
          <w:sz w:val="32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CC61FD">
        <w:rPr>
          <w:rFonts w:ascii="Times New Roman" w:hAnsi="Times New Roman"/>
          <w:b/>
          <w:bCs/>
          <w:color w:val="000000"/>
          <w:sz w:val="32"/>
          <w:szCs w:val="28"/>
        </w:rPr>
        <w:t>П Р А В К А</w:t>
      </w:r>
    </w:p>
    <w:p w:rsidR="00321AF0" w:rsidRDefault="00321AF0" w:rsidP="00CC61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CC61F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итогам работы судебного участка №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C61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Октябрьского района</w:t>
      </w:r>
    </w:p>
    <w:p w:rsidR="00321AF0" w:rsidRPr="00CC61FD" w:rsidRDefault="00321AF0" w:rsidP="00CC61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61FD">
        <w:rPr>
          <w:rFonts w:ascii="Times New Roman" w:hAnsi="Times New Roman"/>
          <w:b/>
          <w:bCs/>
          <w:color w:val="000000"/>
          <w:sz w:val="28"/>
          <w:szCs w:val="28"/>
        </w:rPr>
        <w:t>г. Орска Оренбургской области</w:t>
      </w:r>
      <w:r w:rsidRPr="00CC61FD">
        <w:rPr>
          <w:rFonts w:ascii="Times New Roman" w:hAnsi="Times New Roman"/>
          <w:b/>
          <w:bCs/>
          <w:color w:val="000000"/>
          <w:sz w:val="28"/>
          <w:szCs w:val="28"/>
        </w:rPr>
        <w:br/>
        <w:t>за 12 месяцев  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CC61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Pr="00CC61FD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321AF0" w:rsidRPr="00CC61FD" w:rsidRDefault="00321AF0" w:rsidP="00CC61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Рассмотрено уголовных дел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 46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/>
          <w:color w:val="000000"/>
          <w:sz w:val="28"/>
          <w:szCs w:val="28"/>
        </w:rPr>
        <w:t>.), 53 (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000000"/>
            <w:sz w:val="28"/>
            <w:szCs w:val="28"/>
          </w:rPr>
          <w:t>2017 г</w:t>
        </w:r>
      </w:smartTag>
      <w:r>
        <w:rPr>
          <w:rFonts w:ascii="Times New Roman" w:hAnsi="Times New Roman"/>
          <w:color w:val="000000"/>
          <w:sz w:val="28"/>
          <w:szCs w:val="28"/>
        </w:rPr>
        <w:t>.), 61 (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321AF0" w:rsidRPr="00326815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Рассмотрено гражданских дел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color w:val="000000"/>
          <w:sz w:val="28"/>
          <w:szCs w:val="28"/>
        </w:rPr>
        <w:t>227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5D3">
        <w:rPr>
          <w:rFonts w:ascii="Times New Roman" w:hAnsi="Times New Roman"/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8 г"/>
        </w:smartTagPr>
        <w:r w:rsidRPr="00A915D3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Pr="00A915D3">
        <w:rPr>
          <w:rFonts w:ascii="Times New Roman" w:hAnsi="Times New Roman"/>
          <w:color w:val="000000"/>
          <w:sz w:val="28"/>
          <w:szCs w:val="28"/>
        </w:rPr>
        <w:t xml:space="preserve">.), </w:t>
      </w:r>
      <w:r w:rsidRPr="00945A3A">
        <w:rPr>
          <w:rFonts w:ascii="Times New Roman" w:hAnsi="Times New Roman"/>
          <w:color w:val="000000"/>
          <w:sz w:val="28"/>
          <w:szCs w:val="28"/>
        </w:rPr>
        <w:t>2 782 (</w:t>
      </w:r>
      <w:smartTag w:uri="urn:schemas-microsoft-com:office:smarttags" w:element="metricconverter">
        <w:smartTagPr>
          <w:attr w:name="ProductID" w:val="2017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2017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>.), 1 268 (</w:t>
      </w:r>
      <w:smartTag w:uri="urn:schemas-microsoft-com:office:smarttags" w:element="metricconverter">
        <w:smartTagPr>
          <w:attr w:name="ProductID" w:val="2016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>.)</w:t>
      </w:r>
    </w:p>
    <w:p w:rsidR="00321AF0" w:rsidRPr="00A915D3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Рассмотрено адм. дел (по КАС) - 553</w:t>
      </w:r>
      <w:r w:rsidRPr="00945A3A">
        <w:rPr>
          <w:rFonts w:ascii="Times New Roman" w:hAnsi="Times New Roman"/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8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 xml:space="preserve">.), </w:t>
      </w:r>
      <w:r>
        <w:rPr>
          <w:rFonts w:ascii="Times New Roman" w:hAnsi="Times New Roman"/>
          <w:color w:val="000000"/>
          <w:sz w:val="28"/>
          <w:szCs w:val="28"/>
        </w:rPr>
        <w:t>554</w:t>
      </w:r>
      <w:r w:rsidRPr="00945A3A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7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2017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 xml:space="preserve">.), </w:t>
      </w:r>
      <w:r>
        <w:rPr>
          <w:rFonts w:ascii="Times New Roman" w:hAnsi="Times New Roman"/>
          <w:color w:val="000000"/>
          <w:sz w:val="28"/>
          <w:szCs w:val="28"/>
        </w:rPr>
        <w:t>49</w:t>
      </w:r>
      <w:r w:rsidRPr="00945A3A">
        <w:rPr>
          <w:rFonts w:ascii="Times New Roman" w:hAnsi="Times New Roman"/>
          <w:color w:val="000000"/>
          <w:sz w:val="28"/>
          <w:szCs w:val="28"/>
        </w:rPr>
        <w:t>8 (</w:t>
      </w:r>
      <w:smartTag w:uri="urn:schemas-microsoft-com:office:smarttags" w:element="metricconverter">
        <w:smartTagPr>
          <w:attr w:name="ProductID" w:val="2016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>.)</w:t>
      </w:r>
    </w:p>
    <w:p w:rsidR="00321AF0" w:rsidRPr="00945A3A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945A3A" w:rsidRDefault="00321AF0" w:rsidP="00897E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Рассмотрено дел об адм. правонарушениях (КоАП РФ) - </w:t>
      </w:r>
      <w:r>
        <w:rPr>
          <w:rFonts w:ascii="Times New Roman" w:hAnsi="Times New Roman"/>
          <w:color w:val="000000"/>
          <w:sz w:val="28"/>
          <w:szCs w:val="28"/>
        </w:rPr>
        <w:t>813</w:t>
      </w:r>
      <w:r w:rsidRPr="00945A3A">
        <w:rPr>
          <w:rFonts w:ascii="Times New Roman" w:hAnsi="Times New Roman"/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8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 xml:space="preserve">.), </w:t>
      </w:r>
      <w:r>
        <w:rPr>
          <w:rFonts w:ascii="Times New Roman" w:hAnsi="Times New Roman"/>
          <w:color w:val="000000"/>
          <w:sz w:val="28"/>
          <w:szCs w:val="28"/>
        </w:rPr>
        <w:t>666</w:t>
      </w:r>
      <w:r w:rsidRPr="00945A3A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7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2017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 xml:space="preserve">.), </w:t>
      </w:r>
      <w:r>
        <w:rPr>
          <w:rFonts w:ascii="Times New Roman" w:hAnsi="Times New Roman"/>
          <w:color w:val="000000"/>
          <w:sz w:val="28"/>
          <w:szCs w:val="28"/>
        </w:rPr>
        <w:t>838</w:t>
      </w:r>
      <w:r w:rsidRPr="00945A3A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6 г"/>
        </w:smartTagPr>
        <w:r w:rsidRPr="00945A3A"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 w:rsidRPr="00945A3A">
        <w:rPr>
          <w:rFonts w:ascii="Times New Roman" w:hAnsi="Times New Roman"/>
          <w:color w:val="000000"/>
          <w:sz w:val="28"/>
          <w:szCs w:val="28"/>
        </w:rPr>
        <w:t>.)</w:t>
      </w:r>
    </w:p>
    <w:p w:rsidR="00321AF0" w:rsidRPr="00326815" w:rsidRDefault="00321AF0" w:rsidP="00897E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Default="00321AF0" w:rsidP="00945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26815">
        <w:rPr>
          <w:rFonts w:ascii="Times New Roman" w:hAnsi="Times New Roman"/>
          <w:b/>
          <w:color w:val="000000"/>
          <w:sz w:val="28"/>
          <w:szCs w:val="28"/>
          <w:u w:val="single"/>
        </w:rPr>
        <w:t>УГОЛОВЫ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Е</w:t>
      </w:r>
      <w:r w:rsidRPr="0032681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ДЕЛА</w:t>
      </w:r>
    </w:p>
    <w:p w:rsidR="00321AF0" w:rsidRPr="00326815" w:rsidRDefault="00321AF0" w:rsidP="00945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1AF0" w:rsidRPr="00326815" w:rsidRDefault="00321AF0" w:rsidP="00945A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В 2018 году на судебный участок поступило 50 уголовных дел, рассмотрено – 46 уголовных дел</w:t>
      </w:r>
      <w:r>
        <w:rPr>
          <w:rFonts w:ascii="Times New Roman" w:hAnsi="Times New Roman"/>
          <w:color w:val="000000"/>
          <w:sz w:val="28"/>
          <w:szCs w:val="28"/>
        </w:rPr>
        <w:t>, с вынесением приговора 38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, их них: 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ч. 1 ст. 158 – 8 дел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ст. 158.1 – 1 дело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ч. 1 ст. 160– 2 дела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ч. 1ст. 175 - 1 дело 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ст. 264.1 – 4 дела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ст. 319 – 1 дело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ч. 1, ч. 2  ст. 115– 5 дел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ч.1  ст. 157 - 7 дел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прочие – 17 дел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Совершены: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мужчинами 42, женщинами 4, несовершеннолетними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color w:val="000000"/>
          <w:sz w:val="28"/>
          <w:szCs w:val="28"/>
        </w:rPr>
        <w:t>1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сколько признано в состоянии опьянения 17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лица ранее судимые 8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Структура: 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рассмотрено с вынесением обвинительного приговора </w:t>
      </w:r>
      <w:r w:rsidRPr="00326815">
        <w:rPr>
          <w:rFonts w:ascii="Times New Roman" w:hAnsi="Times New Roman"/>
          <w:color w:val="000000"/>
          <w:sz w:val="28"/>
          <w:szCs w:val="28"/>
          <w:u w:val="single"/>
        </w:rPr>
        <w:t>38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21AF0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с вынесением оправдательного приговора </w:t>
      </w:r>
      <w:r w:rsidRPr="00326815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1AF0" w:rsidRPr="00326815" w:rsidRDefault="00321AF0" w:rsidP="00945A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по подсудности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0, </w:t>
      </w:r>
    </w:p>
    <w:p w:rsidR="00321AF0" w:rsidRPr="00326815" w:rsidRDefault="00321AF0" w:rsidP="00945A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возвращено прокурору </w:t>
      </w:r>
      <w:r>
        <w:rPr>
          <w:rFonts w:ascii="Times New Roman" w:hAnsi="Times New Roman"/>
          <w:color w:val="000000"/>
          <w:sz w:val="28"/>
          <w:szCs w:val="28"/>
        </w:rPr>
        <w:t xml:space="preserve">(ст. 237 УПК РФ) - </w:t>
      </w:r>
      <w:r w:rsidRPr="0032681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с прекращением производства – </w:t>
      </w:r>
      <w:r w:rsidRPr="00326815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Pr="00945A3A"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Pr="00326815">
        <w:rPr>
          <w:rFonts w:ascii="Times New Roman" w:hAnsi="Times New Roman"/>
          <w:color w:val="000000"/>
          <w:sz w:val="28"/>
          <w:szCs w:val="28"/>
        </w:rPr>
        <w:t>, из них:</w:t>
      </w:r>
    </w:p>
    <w:p w:rsidR="00321AF0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за примирением </w:t>
      </w:r>
      <w:r w:rsidRPr="00945A3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45A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21AF0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 применением принудительных мер медицинского (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>воспитательного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) характера </w:t>
      </w:r>
      <w:r w:rsidRPr="00945A3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5A3A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 судебным штрафом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Наказание: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Штраф - 10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Обязательные работы - 18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Исправительные работы - 4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Ограничение свободы - 0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Принудительные работы - 0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Лишение свободы - 6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Судебный штраф - 6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815">
        <w:rPr>
          <w:rFonts w:ascii="Times New Roman" w:hAnsi="Times New Roman"/>
          <w:b/>
          <w:color w:val="000000"/>
          <w:sz w:val="28"/>
          <w:szCs w:val="28"/>
        </w:rPr>
        <w:t>Длительные дела (свыше 3 мес.) –  1 дело</w:t>
      </w:r>
    </w:p>
    <w:p w:rsidR="00321AF0" w:rsidRPr="00326815" w:rsidRDefault="00321AF0" w:rsidP="00384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По итогам работы в 2018 году все уголовные дела рассмотрены с соблюдением процессуальных сроков, предусмотренных ст. 233 УПК РФ. </w:t>
      </w:r>
    </w:p>
    <w:p w:rsidR="00321AF0" w:rsidRDefault="00321AF0" w:rsidP="005D26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b/>
          <w:color w:val="000000"/>
          <w:sz w:val="28"/>
          <w:szCs w:val="28"/>
        </w:rPr>
        <w:t>Уголовное дело № 1-3-01/2018 в отношении Уткиной Е</w:t>
      </w:r>
      <w:r>
        <w:rPr>
          <w:rFonts w:ascii="Times New Roman" w:hAnsi="Times New Roman"/>
          <w:b/>
          <w:color w:val="000000"/>
          <w:sz w:val="28"/>
          <w:szCs w:val="28"/>
        </w:rPr>
        <w:t>.В.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 xml:space="preserve"> по ч. 3 ст. 327 УК РФ было рассмотрено свыше 3-х месяцев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(судьи Абрашитов Р.Х.)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21AF0" w:rsidRPr="00326815" w:rsidRDefault="00321AF0" w:rsidP="005D2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Уголовное дело поступило на судебный участок 08.11.2017 года. Судебное заседание назначено на 22.11.2017 года, для обеспечения явки свидетелей по ходатайству гос.обвинителя судебное заседание отложено на 07.12.2017 года. Для подготовки к прениям судебное заседание отложено на 20.12.2017 года. 20.12.2017 года в связи с окончанием рабочего дня судебного заседание отложено на 25.12.2017 года. В ходе заслушивания прений 25.12.2017 года от государственного обвинителя поступило ходатайство о возобновлении судебного заседания по основаниям ст. 294 УПК РФ. Ходатайство было удовлетворено, судебное заседание по делу возобновлено, назначено на 09.01.2018 года. В связи с необходимостью дополнительного допроса свидетеля по ходатайству государственного обвинителя судебное заседание отложено на 11.01.2018 года. 11.01.2018 года судом назначена повторно судебная комплексная (почерковедческая,  технико-криминалистическая) экспертиза. 12.02.2018 года уголовное дело поступило из ЭКО МУ МВД России «Орское» с заключением эксперта, судебное заседание назначено на 20.02.2018 года. По ходатайству гос.обвинителя 20.02.2018 года судебное заседание отложное на 01.03.2018 года для подготовки к прениям. 01.03.2018 года в связи с заменой гос.обвинителя, а также приобщением документов к материалам дела, по ходатайству гос.обвинителя судебное заседание отложено на 13.03.2018 года, для подготовки к прениям. Последнее слово подсудимой отложено на 15.03.2018 года. Постановлением мировым судьей судебного участка № 3 Октябрьского района г. Орска от 15.03.2018 года уголовное дело и уголовное преследование в отношении Уткиной Е.В. по ч. 3 ст. 327 УК РФ прекращено по основанию, предусмотренному ст. 25.1 УПК РФ, в связи с назначением меры уголовно-правового характера в виде штрафа, на основании ст. 76.2 УК РФ с назначено судебного штрафа  в размере 15000 рублей.            </w:t>
      </w:r>
    </w:p>
    <w:p w:rsidR="00321AF0" w:rsidRPr="00326815" w:rsidRDefault="00321AF0" w:rsidP="00843C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AF0" w:rsidRPr="00DA19CC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19CC">
        <w:rPr>
          <w:rFonts w:ascii="Times New Roman" w:hAnsi="Times New Roman"/>
          <w:color w:val="000000"/>
          <w:sz w:val="28"/>
          <w:szCs w:val="28"/>
          <w:u w:val="single"/>
        </w:rPr>
        <w:t>Постановления в порядке ст.ст. 117, 118 УПК РФ в 2018 году мировым судьей не выносились.</w:t>
      </w:r>
    </w:p>
    <w:p w:rsidR="00321AF0" w:rsidRPr="00DA19CC" w:rsidRDefault="00321AF0" w:rsidP="00DA19CC">
      <w:pPr>
        <w:spacing w:after="0" w:line="240" w:lineRule="auto"/>
        <w:ind w:right="-81"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19CC">
        <w:rPr>
          <w:rFonts w:ascii="Times New Roman" w:hAnsi="Times New Roman"/>
          <w:color w:val="000000"/>
          <w:sz w:val="28"/>
          <w:szCs w:val="28"/>
          <w:u w:val="single"/>
        </w:rPr>
        <w:t xml:space="preserve">По результатам работы в 2018 году мировым судьей  по уголовным делам  было вынесено – 4 частных постановления, 2017 году – 3, в 2016 году – 9. </w:t>
      </w: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В отчетном периоде в апелляционном порядке обжаловано 4 уголовных дела: по 1 делу апелляционная жалоба возвращена заявителю, по 3 делам - приговора оставлены без изменения.</w:t>
      </w:r>
    </w:p>
    <w:p w:rsidR="00321AF0" w:rsidRPr="00326815" w:rsidRDefault="00321AF0" w:rsidP="00843C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AF0" w:rsidRPr="00DA19CC" w:rsidRDefault="00321AF0" w:rsidP="00DA19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A19CC">
        <w:rPr>
          <w:rFonts w:ascii="Times New Roman" w:hAnsi="Times New Roman"/>
          <w:b/>
          <w:color w:val="000000"/>
          <w:sz w:val="28"/>
          <w:szCs w:val="28"/>
          <w:u w:val="single"/>
        </w:rPr>
        <w:t>ГРАЖДАНСКИЕ ДЕЛА:</w:t>
      </w:r>
    </w:p>
    <w:p w:rsidR="00321AF0" w:rsidRDefault="00321AF0" w:rsidP="00843CD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1AF0" w:rsidRDefault="00321AF0" w:rsidP="00DA19C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326815">
        <w:rPr>
          <w:rFonts w:ascii="Times New Roman" w:hAnsi="Times New Roman"/>
          <w:b/>
          <w:color w:val="000000"/>
          <w:sz w:val="28"/>
          <w:szCs w:val="28"/>
        </w:rPr>
        <w:t xml:space="preserve">в 2018 году поступило дел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>795, рассмотрено – 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>814, из них: иски – 176, судебные приказы  - 3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>051, в порядке КАС – 553.</w:t>
      </w:r>
    </w:p>
    <w:p w:rsidR="00321AF0" w:rsidRDefault="00321AF0" w:rsidP="00DA19C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A19CC">
        <w:rPr>
          <w:rFonts w:ascii="Times New Roman" w:hAnsi="Times New Roman"/>
          <w:color w:val="000000"/>
          <w:sz w:val="28"/>
          <w:szCs w:val="28"/>
        </w:rPr>
        <w:t>в 2017 году рассмотрено – 2 782, из них: иски – 187, судебные приказы  - 2 553</w:t>
      </w:r>
      <w:r w:rsidRPr="00DA19CC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321AF0" w:rsidRPr="00326815" w:rsidRDefault="00321AF0" w:rsidP="000C56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Структуру принятых судебных решений составляют: </w:t>
      </w:r>
    </w:p>
    <w:p w:rsidR="00321AF0" w:rsidRPr="00326815" w:rsidRDefault="00321AF0" w:rsidP="000C56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с вынесением решения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color w:val="000000"/>
          <w:sz w:val="28"/>
          <w:szCs w:val="28"/>
        </w:rPr>
        <w:t>227 дел, из них: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217 – с удовлетворением требований, 1 дело в упрощенном производстве, по 10 делам в удовлетворении требований отказано.   </w:t>
      </w:r>
    </w:p>
    <w:p w:rsidR="00321AF0" w:rsidRPr="00326815" w:rsidRDefault="00321AF0" w:rsidP="000C56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прекращено –  20, </w:t>
      </w:r>
    </w:p>
    <w:p w:rsidR="00321AF0" w:rsidRPr="00326815" w:rsidRDefault="00321AF0" w:rsidP="000C56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оставлено без рассмотрения – 5, </w:t>
      </w:r>
    </w:p>
    <w:p w:rsidR="00321AF0" w:rsidRPr="00326815" w:rsidRDefault="00321AF0" w:rsidP="000C56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передано по подсудности – 9. </w:t>
      </w:r>
    </w:p>
    <w:p w:rsidR="00321AF0" w:rsidRPr="00326815" w:rsidRDefault="00321AF0" w:rsidP="000C56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843C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DA19C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В 2018 году года на судебном участке все гражданские дела</w:t>
      </w:r>
      <w:r w:rsidRPr="003268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6815">
        <w:rPr>
          <w:rFonts w:ascii="Times New Roman" w:hAnsi="Times New Roman"/>
          <w:color w:val="000000"/>
          <w:sz w:val="28"/>
          <w:szCs w:val="28"/>
        </w:rPr>
        <w:t>рассмотрены с соблюдением процессуальных сроков, предусмотренных законодательством.</w:t>
      </w: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За указанный период на судебном участке было приостановлено производством 8 гражданских дел, из которых: 1 дело – в связи с назначением почерковедческой экспертизы; 1 дело – в связи с проведением товароведческой экспертизы; по 6 дела – назначена автотехническая экспертиза.</w:t>
      </w:r>
    </w:p>
    <w:p w:rsidR="00321AF0" w:rsidRPr="00326815" w:rsidRDefault="00321AF0" w:rsidP="009A73DA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DA19CC">
      <w:pPr>
        <w:spacing w:after="0" w:line="240" w:lineRule="auto"/>
        <w:ind w:right="-8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В отчетный период в апелляционном порядке обжаловано 16 судебных решений по гражданским делам, из них по 2 делам решения изменены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 № 2-3-1298/18 по иску Юшина С.В. к Таланову В.А. о взыскании денежных средств (в части взыскании судебных расходов по уплате государственной пошлины); № 2-3-1766/18 по иску ПАО Сбербанк к Ташмухамбетова Г.Т. о взыскании задолженности по кредитному договору (в части взыскании с ответчика неустойки и судебных расходов)</w:t>
      </w:r>
      <w:r w:rsidRPr="00384B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(судья Максименко Е.Н.)</w:t>
      </w:r>
      <w:r w:rsidRPr="0032681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21AF0" w:rsidRPr="00326815" w:rsidRDefault="00321AF0" w:rsidP="00E118F6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Частных определений в 2018 году  мировым  судьей не выносилось.</w:t>
      </w:r>
    </w:p>
    <w:p w:rsidR="00321AF0" w:rsidRPr="00326815" w:rsidRDefault="00321AF0" w:rsidP="00E118F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DA19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ДЕЛА ОБ</w:t>
      </w:r>
      <w:r w:rsidRPr="0032681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АДМИНИСТРАТИВНЫХ ПРАВОНАРУШЕНИЯХ:</w:t>
      </w:r>
    </w:p>
    <w:p w:rsidR="00321AF0" w:rsidRPr="00326815" w:rsidRDefault="00321AF0" w:rsidP="00943D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>В 2018 году мировым судьей рассмотрено 813 дел об административных правонарушениях.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>Административному наказанию подвергнуто 629 лиц. Субъектный состав распределился следующим образом – юридические лица 4, должностные лица – 160, индивидуальные предприниматели – 10, физические лица – 455.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21AF0" w:rsidRPr="00326815" w:rsidRDefault="00321AF0" w:rsidP="00911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 xml:space="preserve">Структура видов административных наказаний определяется следующим образом: 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>вынесено предупреждение – 14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 xml:space="preserve">назначен штраф – 492 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 xml:space="preserve">административный арест – 86 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>дисквалификация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815">
        <w:rPr>
          <w:rFonts w:ascii="Times New Roman" w:hAnsi="Times New Roman"/>
          <w:sz w:val="28"/>
          <w:szCs w:val="28"/>
        </w:rPr>
        <w:t xml:space="preserve">0 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>обязательные работы – 32</w:t>
      </w:r>
    </w:p>
    <w:p w:rsidR="00321AF0" w:rsidRPr="00326815" w:rsidRDefault="00321AF0" w:rsidP="00943D7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26815">
        <w:rPr>
          <w:rFonts w:ascii="Times New Roman" w:hAnsi="Times New Roman"/>
          <w:sz w:val="28"/>
          <w:szCs w:val="28"/>
        </w:rPr>
        <w:t xml:space="preserve">лишение специального права - 2. </w:t>
      </w:r>
    </w:p>
    <w:p w:rsidR="00321AF0" w:rsidRPr="00326815" w:rsidRDefault="00321AF0" w:rsidP="00134DC8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326815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6815">
        <w:rPr>
          <w:rFonts w:ascii="Times New Roman" w:hAnsi="Times New Roman"/>
          <w:color w:val="000000"/>
          <w:sz w:val="28"/>
          <w:szCs w:val="28"/>
        </w:rPr>
        <w:t>За указанный период на судебном участке рассмотрено: 39 дел по ст. 12.8 КоАП РФ и 23 дела по ст. 12.26 КоАП РФ.</w:t>
      </w:r>
    </w:p>
    <w:p w:rsidR="00321AF0" w:rsidRPr="005D3176" w:rsidRDefault="00321AF0" w:rsidP="00134DC8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5D3176" w:rsidRDefault="00321AF0" w:rsidP="00DA1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76">
        <w:rPr>
          <w:rFonts w:ascii="Times New Roman" w:hAnsi="Times New Roman"/>
          <w:sz w:val="28"/>
          <w:szCs w:val="28"/>
        </w:rPr>
        <w:t>Дел об административных правонарушениях, рассмотренных с нарушением процессуальных сроков, не имеется.</w:t>
      </w:r>
    </w:p>
    <w:p w:rsidR="00321AF0" w:rsidRDefault="00321AF0" w:rsidP="005D3176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321AF0" w:rsidRPr="00AD221A" w:rsidRDefault="00321AF0" w:rsidP="00DA19CC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5D31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2018 году</w:t>
      </w:r>
      <w:r w:rsidRPr="005D31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5D3176">
        <w:rPr>
          <w:rFonts w:ascii="Times New Roman" w:hAnsi="Times New Roman"/>
          <w:sz w:val="28"/>
          <w:szCs w:val="28"/>
        </w:rPr>
        <w:t xml:space="preserve"> постановлений о назначении административного наказания были обжалованы в Октябрьский районный суд г. Орска, из которых</w:t>
      </w:r>
      <w:r>
        <w:rPr>
          <w:rFonts w:ascii="Times New Roman" w:hAnsi="Times New Roman"/>
          <w:sz w:val="28"/>
          <w:szCs w:val="28"/>
        </w:rPr>
        <w:t xml:space="preserve">: по 2 делам постановления отменены: № 5-3-300/2018 в отношении Скороварова С.А. по ч.2 ст.14.1.3 КоАП РФ производство по делу прекращено в связи с отсутствием состава административного правонарушения (судья Максименко Е.Н.); № 5-3-575/2018 в отношении Исмагилова Р.Ш. по ст.15.33.2 КоАП РФ производство по делу прекращено в связи с отсутствием состава </w:t>
      </w:r>
      <w:r w:rsidRPr="00AD221A">
        <w:rPr>
          <w:rFonts w:ascii="Times New Roman" w:hAnsi="Times New Roman"/>
          <w:sz w:val="28"/>
          <w:szCs w:val="28"/>
        </w:rPr>
        <w:t xml:space="preserve">административного правонарушения (судья Кожеватова О.В.).  </w:t>
      </w:r>
    </w:p>
    <w:p w:rsidR="00321AF0" w:rsidRPr="00AD221A" w:rsidRDefault="00321AF0" w:rsidP="00AD221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AD221A" w:rsidRDefault="00321AF0" w:rsidP="00AD22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AD221A">
        <w:rPr>
          <w:rFonts w:ascii="Times New Roman" w:hAnsi="Times New Roman"/>
          <w:sz w:val="28"/>
          <w:szCs w:val="28"/>
        </w:rPr>
        <w:t xml:space="preserve"> году мировыми судьями по </w:t>
      </w:r>
      <w:r>
        <w:rPr>
          <w:rFonts w:ascii="Times New Roman" w:hAnsi="Times New Roman"/>
          <w:sz w:val="28"/>
          <w:szCs w:val="28"/>
        </w:rPr>
        <w:t>492</w:t>
      </w:r>
      <w:r w:rsidRPr="00AD221A">
        <w:rPr>
          <w:rFonts w:ascii="Times New Roman" w:hAnsi="Times New Roman"/>
          <w:sz w:val="28"/>
          <w:szCs w:val="28"/>
        </w:rPr>
        <w:t xml:space="preserve"> делам об административных правонарушениях назначено наказание в виде штрафа на общую сумму </w:t>
      </w:r>
      <w:r>
        <w:rPr>
          <w:rFonts w:ascii="Times New Roman" w:hAnsi="Times New Roman"/>
          <w:sz w:val="28"/>
          <w:szCs w:val="28"/>
        </w:rPr>
        <w:t xml:space="preserve">          3 015 410 </w:t>
      </w:r>
      <w:r w:rsidRPr="00AD221A">
        <w:rPr>
          <w:rFonts w:ascii="Times New Roman" w:hAnsi="Times New Roman"/>
          <w:sz w:val="28"/>
          <w:szCs w:val="28"/>
        </w:rPr>
        <w:t xml:space="preserve">руб., из них добровольно лицами, привлеченными к административной ответственности, оплачено </w:t>
      </w:r>
      <w:r>
        <w:rPr>
          <w:rFonts w:ascii="Times New Roman" w:hAnsi="Times New Roman"/>
          <w:sz w:val="28"/>
          <w:szCs w:val="28"/>
        </w:rPr>
        <w:t xml:space="preserve">738 476 </w:t>
      </w:r>
      <w:r w:rsidRPr="00D14B08">
        <w:rPr>
          <w:rFonts w:ascii="Times New Roman" w:hAnsi="Times New Roman"/>
          <w:sz w:val="28"/>
          <w:szCs w:val="28"/>
        </w:rPr>
        <w:t>руб.,</w:t>
      </w:r>
      <w:r w:rsidRPr="00AD221A">
        <w:rPr>
          <w:rFonts w:ascii="Times New Roman" w:hAnsi="Times New Roman"/>
          <w:sz w:val="28"/>
          <w:szCs w:val="28"/>
        </w:rPr>
        <w:t xml:space="preserve"> в принудительном порядке взыскано </w:t>
      </w:r>
      <w:r>
        <w:rPr>
          <w:rFonts w:ascii="Times New Roman" w:hAnsi="Times New Roman"/>
          <w:sz w:val="28"/>
          <w:szCs w:val="28"/>
        </w:rPr>
        <w:t>999 976</w:t>
      </w:r>
      <w:r w:rsidRPr="00AD221A">
        <w:rPr>
          <w:rFonts w:ascii="Times New Roman" w:hAnsi="Times New Roman"/>
          <w:sz w:val="28"/>
          <w:szCs w:val="28"/>
        </w:rPr>
        <w:t xml:space="preserve"> руб. </w:t>
      </w:r>
    </w:p>
    <w:p w:rsidR="00321AF0" w:rsidRPr="00DC4FAD" w:rsidRDefault="00321AF0" w:rsidP="00DC4FAD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AF0" w:rsidRPr="00DC4FAD" w:rsidRDefault="00321AF0" w:rsidP="00DC4FA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C4FA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DC4FAD">
        <w:rPr>
          <w:rFonts w:ascii="Times New Roman" w:hAnsi="Times New Roman"/>
          <w:sz w:val="28"/>
          <w:szCs w:val="28"/>
        </w:rPr>
        <w:t xml:space="preserve"> году на участке проводилась аналитическая работа на основании планов работы, все запланированные мероприятия выполнены. На судебном участке  проведено </w:t>
      </w:r>
      <w:r>
        <w:rPr>
          <w:rFonts w:ascii="Times New Roman" w:hAnsi="Times New Roman"/>
          <w:sz w:val="28"/>
          <w:szCs w:val="28"/>
        </w:rPr>
        <w:t>3</w:t>
      </w:r>
      <w:r w:rsidRPr="00DC4FAD">
        <w:rPr>
          <w:rFonts w:ascii="Times New Roman" w:hAnsi="Times New Roman"/>
          <w:sz w:val="28"/>
          <w:szCs w:val="28"/>
        </w:rPr>
        <w:t xml:space="preserve"> обобщени</w:t>
      </w:r>
      <w:r>
        <w:rPr>
          <w:rFonts w:ascii="Times New Roman" w:hAnsi="Times New Roman"/>
          <w:sz w:val="28"/>
          <w:szCs w:val="28"/>
        </w:rPr>
        <w:t>я</w:t>
      </w:r>
      <w:r w:rsidRPr="00DC4FAD">
        <w:rPr>
          <w:rFonts w:ascii="Times New Roman" w:hAnsi="Times New Roman"/>
          <w:sz w:val="28"/>
          <w:szCs w:val="28"/>
        </w:rPr>
        <w:t xml:space="preserve"> судебной практики</w:t>
      </w:r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- 6</w:t>
      </w:r>
      <w:r w:rsidRPr="00DC4FAD">
        <w:rPr>
          <w:rFonts w:ascii="Times New Roman" w:hAnsi="Times New Roman"/>
          <w:sz w:val="28"/>
          <w:szCs w:val="28"/>
        </w:rPr>
        <w:t>.</w:t>
      </w:r>
    </w:p>
    <w:p w:rsidR="00321AF0" w:rsidRPr="00DC4FAD" w:rsidRDefault="00321AF0" w:rsidP="00DC4FA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21AF0" w:rsidRPr="00DC4FAD" w:rsidRDefault="00321AF0" w:rsidP="00DC4FA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C4FAD">
        <w:rPr>
          <w:rFonts w:ascii="Times New Roman" w:hAnsi="Times New Roman"/>
          <w:sz w:val="28"/>
          <w:szCs w:val="28"/>
        </w:rPr>
        <w:t xml:space="preserve">На интернет-сайте судебного участка размещается актуальная информация о деятельности участка, обобщения судебной практики, изменения в </w:t>
      </w:r>
      <w:r>
        <w:rPr>
          <w:rFonts w:ascii="Times New Roman" w:hAnsi="Times New Roman"/>
          <w:sz w:val="28"/>
          <w:szCs w:val="28"/>
        </w:rPr>
        <w:t>з</w:t>
      </w:r>
      <w:r w:rsidRPr="00DC4FAD">
        <w:rPr>
          <w:rFonts w:ascii="Times New Roman" w:hAnsi="Times New Roman"/>
          <w:sz w:val="28"/>
          <w:szCs w:val="28"/>
        </w:rPr>
        <w:t>аконодательств</w:t>
      </w:r>
      <w:r>
        <w:rPr>
          <w:rFonts w:ascii="Times New Roman" w:hAnsi="Times New Roman"/>
          <w:sz w:val="28"/>
          <w:szCs w:val="28"/>
        </w:rPr>
        <w:t>е</w:t>
      </w:r>
      <w:r w:rsidRPr="00DC4FAD">
        <w:rPr>
          <w:rFonts w:ascii="Times New Roman" w:hAnsi="Times New Roman"/>
          <w:sz w:val="28"/>
          <w:szCs w:val="28"/>
        </w:rPr>
        <w:t>. Кроме того, на Интернет-сайте  своевременно и в предусмотренном законом сроках и объеме размещаются судебные акты мировых судей.</w:t>
      </w:r>
    </w:p>
    <w:p w:rsidR="00321AF0" w:rsidRPr="00DC4FAD" w:rsidRDefault="00321AF0" w:rsidP="00DC4FA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21AF0" w:rsidRPr="00DA19CC" w:rsidRDefault="00321AF0" w:rsidP="00DA19C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A19CC">
        <w:rPr>
          <w:rFonts w:ascii="Times New Roman" w:hAnsi="Times New Roman"/>
          <w:sz w:val="28"/>
          <w:szCs w:val="28"/>
        </w:rPr>
        <w:t>Жалоб на действия мирового судьи, доводы которых подтвердились в ходе проверки, не имеется.</w:t>
      </w:r>
    </w:p>
    <w:p w:rsidR="00321AF0" w:rsidRPr="00DC4FAD" w:rsidRDefault="00321AF0" w:rsidP="00DC4FAD">
      <w:pPr>
        <w:spacing w:after="0" w:line="240" w:lineRule="auto"/>
        <w:ind w:firstLine="900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321AF0" w:rsidRPr="00DC4FAD" w:rsidRDefault="00321AF0" w:rsidP="00DC4FAD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23562">
        <w:rPr>
          <w:rFonts w:ascii="Times New Roman" w:hAnsi="Times New Roman"/>
          <w:sz w:val="28"/>
          <w:szCs w:val="28"/>
        </w:rPr>
        <w:t>В 2018 году участникам процесса было направлено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562">
        <w:rPr>
          <w:rFonts w:ascii="Times New Roman" w:hAnsi="Times New Roman"/>
          <w:sz w:val="28"/>
          <w:szCs w:val="28"/>
        </w:rPr>
        <w:t>333 смс-извещений о дате, времени и месте слушания  судебного заседания</w:t>
      </w:r>
      <w:r>
        <w:rPr>
          <w:rFonts w:ascii="Times New Roman" w:hAnsi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 w:rsidRPr="002235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409,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– 251. </w:t>
      </w:r>
    </w:p>
    <w:p w:rsidR="00321AF0" w:rsidRPr="00DC4FAD" w:rsidRDefault="00321AF0" w:rsidP="00DC4FA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5A3A">
        <w:rPr>
          <w:rFonts w:ascii="Times New Roman" w:hAnsi="Times New Roman"/>
          <w:sz w:val="28"/>
          <w:szCs w:val="28"/>
        </w:rPr>
        <w:t>Анализ приведенных выше статистических сведений в целом свидетельствует о качественном и своевременном рассмотрении дел мировым  судьей.</w:t>
      </w: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5A3A">
        <w:rPr>
          <w:rFonts w:ascii="Times New Roman" w:hAnsi="Times New Roman"/>
          <w:sz w:val="28"/>
          <w:szCs w:val="28"/>
        </w:rPr>
        <w:t>Основные задачи на 1 полугодие 201</w:t>
      </w:r>
      <w:r>
        <w:rPr>
          <w:rFonts w:ascii="Times New Roman" w:hAnsi="Times New Roman"/>
          <w:sz w:val="28"/>
          <w:szCs w:val="28"/>
        </w:rPr>
        <w:t>9</w:t>
      </w:r>
      <w:r w:rsidRPr="00945A3A">
        <w:rPr>
          <w:rFonts w:ascii="Times New Roman" w:hAnsi="Times New Roman"/>
          <w:sz w:val="28"/>
          <w:szCs w:val="28"/>
        </w:rPr>
        <w:t xml:space="preserve"> года</w:t>
      </w: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5A3A">
        <w:rPr>
          <w:rFonts w:ascii="Times New Roman" w:hAnsi="Times New Roman"/>
          <w:sz w:val="28"/>
          <w:szCs w:val="28"/>
        </w:rPr>
        <w:t>1. Продолжить своевременно и качественно рассматривать дела.</w:t>
      </w: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5A3A">
        <w:rPr>
          <w:rFonts w:ascii="Times New Roman" w:hAnsi="Times New Roman"/>
          <w:sz w:val="28"/>
          <w:szCs w:val="28"/>
        </w:rPr>
        <w:t>2. Улучшить работу по выявлению причин и условий, способствующих совершению преступлений и других нарушений, выявляемых при рассмотрении уголовных дел, а также нарушений, допускаемых при производстве по административным  и гражданским делам.</w:t>
      </w: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5A3A">
        <w:rPr>
          <w:rFonts w:ascii="Times New Roman" w:hAnsi="Times New Roman"/>
          <w:sz w:val="28"/>
          <w:szCs w:val="28"/>
        </w:rPr>
        <w:t>3. Реагировать на факты неявки участников уголовного судопроизводства путем назначения штрафа в соответствии со ст. 117 УПК РФ.</w:t>
      </w:r>
    </w:p>
    <w:p w:rsidR="00321AF0" w:rsidRPr="00945A3A" w:rsidRDefault="00321AF0" w:rsidP="00945A3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45A3A">
        <w:rPr>
          <w:rFonts w:ascii="Times New Roman" w:hAnsi="Times New Roman"/>
          <w:sz w:val="28"/>
          <w:szCs w:val="28"/>
        </w:rPr>
        <w:t>4. Увеличить извещение участников судопроизводства путем направления смс-извещений.</w:t>
      </w: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О.И. Плужникова </w:t>
      </w: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AF0" w:rsidRPr="00D7095D" w:rsidRDefault="00321AF0" w:rsidP="000B5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D">
        <w:rPr>
          <w:rFonts w:ascii="Times New Roman" w:hAnsi="Times New Roman"/>
          <w:sz w:val="28"/>
          <w:szCs w:val="28"/>
        </w:rPr>
        <w:t>Исп. пом. судьи Второва С.Ю.</w:t>
      </w:r>
    </w:p>
    <w:p w:rsidR="00321AF0" w:rsidRPr="00D7095D" w:rsidRDefault="00321AF0" w:rsidP="00D7095D">
      <w:pPr>
        <w:spacing w:after="0" w:line="240" w:lineRule="auto"/>
        <w:jc w:val="both"/>
        <w:rPr>
          <w:rFonts w:ascii="Times New Roman" w:hAnsi="Times New Roman"/>
        </w:rPr>
      </w:pPr>
    </w:p>
    <w:p w:rsidR="00321AF0" w:rsidRPr="00D7095D" w:rsidRDefault="00321AF0" w:rsidP="00D70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5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D7095D">
        <w:rPr>
          <w:rFonts w:ascii="Times New Roman" w:hAnsi="Times New Roman"/>
          <w:sz w:val="24"/>
          <w:szCs w:val="24"/>
        </w:rPr>
        <w:t xml:space="preserve"> февраля 2019 года</w:t>
      </w:r>
    </w:p>
    <w:sectPr w:rsidR="00321AF0" w:rsidRPr="00D7095D" w:rsidSect="00A915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DD"/>
    <w:rsid w:val="00003F86"/>
    <w:rsid w:val="00084E1C"/>
    <w:rsid w:val="000B35A9"/>
    <w:rsid w:val="000B565A"/>
    <w:rsid w:val="000B77A5"/>
    <w:rsid w:val="000C5671"/>
    <w:rsid w:val="00134DC8"/>
    <w:rsid w:val="0015514D"/>
    <w:rsid w:val="001567F5"/>
    <w:rsid w:val="001628FE"/>
    <w:rsid w:val="001640F1"/>
    <w:rsid w:val="0018795E"/>
    <w:rsid w:val="001A3D7B"/>
    <w:rsid w:val="001A6C86"/>
    <w:rsid w:val="001C4A34"/>
    <w:rsid w:val="001F4D9A"/>
    <w:rsid w:val="00223562"/>
    <w:rsid w:val="002415A4"/>
    <w:rsid w:val="00241DC6"/>
    <w:rsid w:val="00264C65"/>
    <w:rsid w:val="002C5A61"/>
    <w:rsid w:val="002D3A2B"/>
    <w:rsid w:val="00321AF0"/>
    <w:rsid w:val="00326815"/>
    <w:rsid w:val="00337822"/>
    <w:rsid w:val="003465A3"/>
    <w:rsid w:val="00364730"/>
    <w:rsid w:val="003700E5"/>
    <w:rsid w:val="00384BC1"/>
    <w:rsid w:val="003A28E1"/>
    <w:rsid w:val="003C1A24"/>
    <w:rsid w:val="003C7E2F"/>
    <w:rsid w:val="004023AC"/>
    <w:rsid w:val="00422135"/>
    <w:rsid w:val="004757BD"/>
    <w:rsid w:val="00475A1E"/>
    <w:rsid w:val="004766EF"/>
    <w:rsid w:val="00492857"/>
    <w:rsid w:val="004B2C56"/>
    <w:rsid w:val="004B66FB"/>
    <w:rsid w:val="004C0472"/>
    <w:rsid w:val="0051793C"/>
    <w:rsid w:val="005514E9"/>
    <w:rsid w:val="00554BE9"/>
    <w:rsid w:val="005578F3"/>
    <w:rsid w:val="00577D26"/>
    <w:rsid w:val="00580364"/>
    <w:rsid w:val="00582A76"/>
    <w:rsid w:val="005A1D3F"/>
    <w:rsid w:val="005B084F"/>
    <w:rsid w:val="005D26D3"/>
    <w:rsid w:val="005D3176"/>
    <w:rsid w:val="005F3C6E"/>
    <w:rsid w:val="00616C12"/>
    <w:rsid w:val="006315BE"/>
    <w:rsid w:val="00634D11"/>
    <w:rsid w:val="00635019"/>
    <w:rsid w:val="006630BA"/>
    <w:rsid w:val="00694A03"/>
    <w:rsid w:val="006A2FC9"/>
    <w:rsid w:val="006B3021"/>
    <w:rsid w:val="006D4E39"/>
    <w:rsid w:val="0070563A"/>
    <w:rsid w:val="00725272"/>
    <w:rsid w:val="00793FEE"/>
    <w:rsid w:val="00795E30"/>
    <w:rsid w:val="007D1A43"/>
    <w:rsid w:val="00820DB8"/>
    <w:rsid w:val="00826B9D"/>
    <w:rsid w:val="00843CDD"/>
    <w:rsid w:val="008912FB"/>
    <w:rsid w:val="00897E55"/>
    <w:rsid w:val="008A030F"/>
    <w:rsid w:val="008A5DE9"/>
    <w:rsid w:val="008B4509"/>
    <w:rsid w:val="008E526F"/>
    <w:rsid w:val="009118FA"/>
    <w:rsid w:val="009132A0"/>
    <w:rsid w:val="0091695A"/>
    <w:rsid w:val="00932E8A"/>
    <w:rsid w:val="00943D72"/>
    <w:rsid w:val="00945A3A"/>
    <w:rsid w:val="00954C14"/>
    <w:rsid w:val="00967B08"/>
    <w:rsid w:val="00981FF7"/>
    <w:rsid w:val="009A73DA"/>
    <w:rsid w:val="009D72E6"/>
    <w:rsid w:val="009F1B29"/>
    <w:rsid w:val="00A647C0"/>
    <w:rsid w:val="00A915D3"/>
    <w:rsid w:val="00A91F31"/>
    <w:rsid w:val="00AA0791"/>
    <w:rsid w:val="00AC052D"/>
    <w:rsid w:val="00AD221A"/>
    <w:rsid w:val="00AE5C05"/>
    <w:rsid w:val="00B0540C"/>
    <w:rsid w:val="00B159F8"/>
    <w:rsid w:val="00B25355"/>
    <w:rsid w:val="00B42946"/>
    <w:rsid w:val="00BB40BB"/>
    <w:rsid w:val="00BC2A87"/>
    <w:rsid w:val="00BD1828"/>
    <w:rsid w:val="00BE49FF"/>
    <w:rsid w:val="00BF2C1C"/>
    <w:rsid w:val="00C22119"/>
    <w:rsid w:val="00C45D0A"/>
    <w:rsid w:val="00C50806"/>
    <w:rsid w:val="00C57330"/>
    <w:rsid w:val="00C638AF"/>
    <w:rsid w:val="00CC1C42"/>
    <w:rsid w:val="00CC61FD"/>
    <w:rsid w:val="00CC6DF6"/>
    <w:rsid w:val="00CF2B84"/>
    <w:rsid w:val="00D14B08"/>
    <w:rsid w:val="00D24D86"/>
    <w:rsid w:val="00D26ACE"/>
    <w:rsid w:val="00D30D11"/>
    <w:rsid w:val="00D633C3"/>
    <w:rsid w:val="00D64F8B"/>
    <w:rsid w:val="00D7095D"/>
    <w:rsid w:val="00D9655C"/>
    <w:rsid w:val="00DA19CC"/>
    <w:rsid w:val="00DC3909"/>
    <w:rsid w:val="00DC4FAD"/>
    <w:rsid w:val="00DF19AD"/>
    <w:rsid w:val="00DF29B2"/>
    <w:rsid w:val="00DF53C4"/>
    <w:rsid w:val="00E118F6"/>
    <w:rsid w:val="00E33282"/>
    <w:rsid w:val="00E402EE"/>
    <w:rsid w:val="00E5509F"/>
    <w:rsid w:val="00E60311"/>
    <w:rsid w:val="00E91B29"/>
    <w:rsid w:val="00EB4437"/>
    <w:rsid w:val="00EB5473"/>
    <w:rsid w:val="00ED3E09"/>
    <w:rsid w:val="00EF7CB5"/>
    <w:rsid w:val="00EF7F37"/>
    <w:rsid w:val="00F051CE"/>
    <w:rsid w:val="00F05B58"/>
    <w:rsid w:val="00F25230"/>
    <w:rsid w:val="00F31F13"/>
    <w:rsid w:val="00F4113D"/>
    <w:rsid w:val="00F9537F"/>
    <w:rsid w:val="00FC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1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5</Pages>
  <Words>1303</Words>
  <Characters>7429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orskok2-ms</dc:creator>
  <cp:keywords/>
  <dc:description/>
  <cp:lastModifiedBy>orskok3-pms</cp:lastModifiedBy>
  <cp:revision>13</cp:revision>
  <cp:lastPrinted>2019-02-28T08:18:00Z</cp:lastPrinted>
  <dcterms:created xsi:type="dcterms:W3CDTF">2019-01-18T04:47:00Z</dcterms:created>
  <dcterms:modified xsi:type="dcterms:W3CDTF">2019-02-28T08:18:00Z</dcterms:modified>
</cp:coreProperties>
</file>