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90" w:rsidRPr="008101C3" w:rsidRDefault="00793090" w:rsidP="00C27AC0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color w:val="444444"/>
          <w:sz w:val="28"/>
          <w:szCs w:val="28"/>
        </w:rPr>
      </w:pPr>
      <w:bookmarkStart w:id="0" w:name="_GoBack"/>
      <w:bookmarkEnd w:id="0"/>
      <w:r w:rsidRPr="008101C3">
        <w:rPr>
          <w:rFonts w:ascii="Times New Roman" w:hAnsi="Times New Roman"/>
          <w:color w:val="444444"/>
          <w:sz w:val="28"/>
          <w:szCs w:val="28"/>
        </w:rPr>
        <w:t>Мир</w:t>
      </w:r>
      <w:r>
        <w:rPr>
          <w:rFonts w:ascii="Times New Roman" w:hAnsi="Times New Roman"/>
          <w:color w:val="444444"/>
          <w:sz w:val="28"/>
          <w:szCs w:val="28"/>
        </w:rPr>
        <w:t xml:space="preserve">овому судье судебного участка  </w:t>
      </w:r>
    </w:p>
    <w:p w:rsidR="00793090" w:rsidRDefault="00793090" w:rsidP="00C27AC0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Пономаревского</w:t>
      </w:r>
      <w:r w:rsidRPr="008101C3">
        <w:rPr>
          <w:rFonts w:ascii="Times New Roman" w:hAnsi="Times New Roman"/>
          <w:color w:val="444444"/>
          <w:sz w:val="28"/>
          <w:szCs w:val="28"/>
        </w:rPr>
        <w:t xml:space="preserve"> района </w:t>
      </w:r>
    </w:p>
    <w:p w:rsidR="00793090" w:rsidRPr="008101C3" w:rsidRDefault="00793090" w:rsidP="00C27AC0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color w:val="444444"/>
          <w:sz w:val="28"/>
          <w:szCs w:val="28"/>
        </w:rPr>
      </w:pPr>
      <w:r w:rsidRPr="008101C3">
        <w:rPr>
          <w:rFonts w:ascii="Times New Roman" w:hAnsi="Times New Roman"/>
          <w:color w:val="444444"/>
          <w:sz w:val="28"/>
          <w:szCs w:val="28"/>
        </w:rPr>
        <w:t>Оренбургской области</w:t>
      </w:r>
    </w:p>
    <w:p w:rsidR="00793090" w:rsidRPr="008101C3" w:rsidRDefault="00793090" w:rsidP="00C27AC0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color w:val="444444"/>
          <w:sz w:val="28"/>
          <w:szCs w:val="28"/>
        </w:rPr>
      </w:pPr>
    </w:p>
    <w:p w:rsidR="00793090" w:rsidRPr="008101C3" w:rsidRDefault="00793090" w:rsidP="00C27AC0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color w:val="444444"/>
          <w:sz w:val="28"/>
          <w:szCs w:val="28"/>
        </w:rPr>
      </w:pPr>
      <w:r w:rsidRPr="008101C3">
        <w:rPr>
          <w:rFonts w:ascii="Times New Roman" w:hAnsi="Times New Roman"/>
          <w:color w:val="444444"/>
          <w:sz w:val="28"/>
          <w:szCs w:val="28"/>
        </w:rPr>
        <w:t>От __________________________</w:t>
      </w:r>
    </w:p>
    <w:p w:rsidR="00793090" w:rsidRPr="008101C3" w:rsidRDefault="00793090" w:rsidP="00C27AC0">
      <w:pPr>
        <w:tabs>
          <w:tab w:val="left" w:pos="5940"/>
        </w:tabs>
        <w:spacing w:after="288" w:line="240" w:lineRule="auto"/>
        <w:jc w:val="right"/>
        <w:rPr>
          <w:rFonts w:ascii="Times New Roman" w:hAnsi="Times New Roman"/>
          <w:color w:val="444444"/>
          <w:sz w:val="28"/>
          <w:szCs w:val="28"/>
        </w:rPr>
      </w:pPr>
      <w:r w:rsidRPr="008101C3">
        <w:rPr>
          <w:rFonts w:ascii="Times New Roman" w:hAnsi="Times New Roman"/>
          <w:color w:val="444444"/>
          <w:sz w:val="28"/>
          <w:szCs w:val="28"/>
        </w:rPr>
        <w:t>(ФИО полностью, адрес)</w:t>
      </w:r>
    </w:p>
    <w:p w:rsidR="00793090" w:rsidRPr="008101C3" w:rsidRDefault="00793090" w:rsidP="00C27AC0">
      <w:pPr>
        <w:spacing w:after="0" w:line="240" w:lineRule="auto"/>
        <w:jc w:val="right"/>
        <w:rPr>
          <w:rFonts w:ascii="Times New Roman" w:hAnsi="Times New Roman"/>
          <w:color w:val="444444"/>
          <w:sz w:val="28"/>
          <w:szCs w:val="28"/>
        </w:rPr>
      </w:pPr>
      <w:r w:rsidRPr="008101C3">
        <w:rPr>
          <w:rFonts w:ascii="Times New Roman" w:hAnsi="Times New Roman"/>
          <w:color w:val="444444"/>
          <w:sz w:val="28"/>
          <w:szCs w:val="28"/>
        </w:rPr>
        <w:t>по гражданскому делу № _______</w:t>
      </w:r>
    </w:p>
    <w:p w:rsidR="00793090" w:rsidRPr="008101C3" w:rsidRDefault="00793090" w:rsidP="008101C3">
      <w:pPr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                                                                    </w:t>
      </w:r>
      <w:r w:rsidRPr="008101C3">
        <w:rPr>
          <w:rFonts w:ascii="Times New Roman" w:hAnsi="Times New Roman"/>
          <w:color w:val="444444"/>
          <w:sz w:val="28"/>
          <w:szCs w:val="28"/>
        </w:rPr>
        <w:t xml:space="preserve">по </w:t>
      </w:r>
      <w:r w:rsidRPr="008101C3">
        <w:rPr>
          <w:rFonts w:ascii="Times New Roman" w:hAnsi="Times New Roman"/>
          <w:color w:val="000000"/>
          <w:sz w:val="28"/>
          <w:szCs w:val="28"/>
        </w:rPr>
        <w:t>иску</w:t>
      </w:r>
      <w:r w:rsidRPr="008101C3">
        <w:rPr>
          <w:rFonts w:ascii="Times New Roman" w:hAnsi="Times New Roman"/>
          <w:color w:val="444444"/>
          <w:sz w:val="28"/>
          <w:szCs w:val="28"/>
        </w:rPr>
        <w:t xml:space="preserve"> __________ (ФИО истца)</w:t>
      </w:r>
    </w:p>
    <w:p w:rsidR="00793090" w:rsidRDefault="00793090" w:rsidP="008101C3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                                                                 </w:t>
      </w:r>
    </w:p>
    <w:p w:rsidR="00793090" w:rsidRPr="008101C3" w:rsidRDefault="00793090" w:rsidP="008101C3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                                                                    </w:t>
      </w:r>
      <w:r w:rsidRPr="008101C3">
        <w:rPr>
          <w:rFonts w:ascii="Times New Roman" w:hAnsi="Times New Roman"/>
          <w:color w:val="444444"/>
          <w:sz w:val="28"/>
          <w:szCs w:val="28"/>
        </w:rPr>
        <w:t>к ____________ (ФИО ответчика)</w:t>
      </w:r>
    </w:p>
    <w:p w:rsidR="00793090" w:rsidRPr="008101C3" w:rsidRDefault="00793090" w:rsidP="00C27AC0">
      <w:pPr>
        <w:spacing w:before="280" w:after="288" w:line="240" w:lineRule="auto"/>
        <w:jc w:val="right"/>
        <w:rPr>
          <w:rFonts w:ascii="Times New Roman" w:hAnsi="Times New Roman"/>
          <w:color w:val="444444"/>
          <w:sz w:val="28"/>
          <w:szCs w:val="28"/>
        </w:rPr>
      </w:pPr>
    </w:p>
    <w:p w:rsidR="00793090" w:rsidRPr="008101C3" w:rsidRDefault="00793090" w:rsidP="00C27AC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101C3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793090" w:rsidRPr="008101C3" w:rsidRDefault="00793090" w:rsidP="00C27AC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3090" w:rsidRPr="008101C3" w:rsidRDefault="00793090" w:rsidP="00C27AC0">
      <w:pPr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</w:rPr>
      </w:pPr>
      <w:r w:rsidRPr="008101C3">
        <w:rPr>
          <w:rFonts w:ascii="Times New Roman" w:hAnsi="Times New Roman"/>
          <w:color w:val="000000"/>
          <w:sz w:val="28"/>
          <w:szCs w:val="28"/>
        </w:rPr>
        <w:t xml:space="preserve">об уточнении исковых требований </w:t>
      </w:r>
    </w:p>
    <w:p w:rsidR="00793090" w:rsidRPr="008101C3" w:rsidRDefault="00793090" w:rsidP="00C27AC0">
      <w:pPr>
        <w:spacing w:before="280" w:after="288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 </w:t>
      </w:r>
      <w:r w:rsidRPr="008101C3">
        <w:rPr>
          <w:rFonts w:ascii="Times New Roman" w:hAnsi="Times New Roman"/>
          <w:color w:val="444444"/>
          <w:sz w:val="28"/>
          <w:szCs w:val="28"/>
        </w:rPr>
        <w:t>В связи с изменившимися обстоятельствами _________ (указать причины, по которым истец хочет изменить исковые требования), заявленные мною исковые требования подлежат уточнению. А именно _________ (указать, что конкретно в исковом заявлении подлежит изменению, какие обстоятельства или требования подлежат замене, какие требования истец будет поддерживать после уточнений).</w:t>
      </w:r>
    </w:p>
    <w:p w:rsidR="00793090" w:rsidRPr="008101C3" w:rsidRDefault="00793090" w:rsidP="00C27AC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</w:t>
      </w:r>
      <w:r w:rsidRPr="008101C3">
        <w:rPr>
          <w:rFonts w:ascii="Times New Roman" w:hAnsi="Times New Roman"/>
          <w:color w:val="444444"/>
          <w:sz w:val="28"/>
          <w:szCs w:val="28"/>
        </w:rPr>
        <w:t xml:space="preserve">На основании изложенного, руководствуясь статьей 39 Гражданского процессуального кодекса РФ, </w:t>
      </w:r>
    </w:p>
    <w:p w:rsidR="00793090" w:rsidRPr="008101C3" w:rsidRDefault="00793090" w:rsidP="00C27AC0">
      <w:pPr>
        <w:spacing w:before="280" w:after="288" w:line="240" w:lineRule="auto"/>
        <w:jc w:val="center"/>
        <w:rPr>
          <w:rFonts w:ascii="Times New Roman" w:hAnsi="Times New Roman"/>
          <w:color w:val="444444"/>
          <w:sz w:val="28"/>
          <w:szCs w:val="28"/>
        </w:rPr>
      </w:pPr>
      <w:r w:rsidRPr="008101C3">
        <w:rPr>
          <w:rFonts w:ascii="Times New Roman" w:hAnsi="Times New Roman"/>
          <w:b/>
          <w:bCs/>
          <w:color w:val="000000"/>
          <w:sz w:val="28"/>
          <w:szCs w:val="28"/>
        </w:rPr>
        <w:t>Прошу:</w:t>
      </w:r>
    </w:p>
    <w:p w:rsidR="00793090" w:rsidRPr="008101C3" w:rsidRDefault="00793090" w:rsidP="008101C3">
      <w:pPr>
        <w:spacing w:after="28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</w:t>
      </w:r>
      <w:r w:rsidRPr="008101C3">
        <w:rPr>
          <w:rFonts w:ascii="Times New Roman" w:hAnsi="Times New Roman"/>
          <w:color w:val="444444"/>
          <w:sz w:val="28"/>
          <w:szCs w:val="28"/>
        </w:rPr>
        <w:t>Принять уточнение исковых требований: _________ (привести перечень новых требований).</w:t>
      </w:r>
    </w:p>
    <w:p w:rsidR="00793090" w:rsidRPr="008101C3" w:rsidRDefault="00793090" w:rsidP="00C27AC0">
      <w:pPr>
        <w:spacing w:before="280" w:after="288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8101C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прилагаемых к заявлению документов </w:t>
      </w:r>
      <w:r w:rsidRPr="008101C3">
        <w:rPr>
          <w:rFonts w:ascii="Times New Roman" w:hAnsi="Times New Roman"/>
          <w:color w:val="444444"/>
          <w:sz w:val="28"/>
          <w:szCs w:val="28"/>
        </w:rPr>
        <w:t>(копии по числу лиц, участвующих в деле):</w:t>
      </w:r>
    </w:p>
    <w:p w:rsidR="00793090" w:rsidRPr="008101C3" w:rsidRDefault="00793090" w:rsidP="00C27AC0">
      <w:pPr>
        <w:numPr>
          <w:ilvl w:val="0"/>
          <w:numId w:val="2"/>
        </w:numPr>
        <w:spacing w:after="0" w:line="240" w:lineRule="auto"/>
        <w:ind w:left="714" w:hanging="357"/>
        <w:rPr>
          <w:sz w:val="28"/>
          <w:szCs w:val="28"/>
        </w:rPr>
      </w:pPr>
      <w:r w:rsidRPr="008101C3">
        <w:rPr>
          <w:rFonts w:ascii="Times New Roman" w:hAnsi="Times New Roman"/>
          <w:color w:val="444444"/>
          <w:sz w:val="28"/>
          <w:szCs w:val="28"/>
        </w:rPr>
        <w:t>Сведения о направлении копии заявления другим лицам, участвующим в деле.</w:t>
      </w:r>
    </w:p>
    <w:p w:rsidR="00793090" w:rsidRPr="008101C3" w:rsidRDefault="00793090" w:rsidP="00C27AC0">
      <w:pPr>
        <w:spacing w:before="280" w:after="288" w:line="240" w:lineRule="auto"/>
        <w:rPr>
          <w:sz w:val="28"/>
          <w:szCs w:val="28"/>
        </w:rPr>
      </w:pPr>
    </w:p>
    <w:p w:rsidR="00793090" w:rsidRPr="008101C3" w:rsidRDefault="00793090" w:rsidP="00C27AC0">
      <w:pPr>
        <w:spacing w:before="280" w:after="288" w:line="240" w:lineRule="auto"/>
        <w:rPr>
          <w:rFonts w:ascii="Times New Roman" w:hAnsi="Times New Roman"/>
          <w:sz w:val="28"/>
          <w:szCs w:val="28"/>
        </w:rPr>
      </w:pPr>
      <w:r w:rsidRPr="008101C3">
        <w:rPr>
          <w:rFonts w:ascii="Times New Roman" w:hAnsi="Times New Roman"/>
          <w:color w:val="444444"/>
          <w:sz w:val="28"/>
          <w:szCs w:val="28"/>
        </w:rPr>
        <w:t>Дата подачи заявления "___"_________ _</w:t>
      </w:r>
      <w:r>
        <w:rPr>
          <w:rFonts w:ascii="Times New Roman" w:hAnsi="Times New Roman"/>
          <w:color w:val="444444"/>
          <w:sz w:val="28"/>
          <w:szCs w:val="28"/>
        </w:rPr>
        <w:t xml:space="preserve">___ г.                </w:t>
      </w:r>
      <w:r w:rsidRPr="008101C3">
        <w:rPr>
          <w:rFonts w:ascii="Times New Roman" w:hAnsi="Times New Roman"/>
          <w:color w:val="444444"/>
          <w:sz w:val="28"/>
          <w:szCs w:val="28"/>
        </w:rPr>
        <w:t xml:space="preserve">     Подпись _______</w:t>
      </w:r>
    </w:p>
    <w:p w:rsidR="00793090" w:rsidRPr="008101C3" w:rsidRDefault="00793090" w:rsidP="00C27AC0">
      <w:pPr>
        <w:rPr>
          <w:sz w:val="28"/>
          <w:szCs w:val="28"/>
        </w:rPr>
      </w:pPr>
    </w:p>
    <w:p w:rsidR="00793090" w:rsidRDefault="00793090"/>
    <w:sectPr w:rsidR="00793090" w:rsidSect="003C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08B"/>
    <w:rsid w:val="000D008B"/>
    <w:rsid w:val="001327DF"/>
    <w:rsid w:val="00291412"/>
    <w:rsid w:val="00370CBC"/>
    <w:rsid w:val="003C79E2"/>
    <w:rsid w:val="00555BC4"/>
    <w:rsid w:val="00793090"/>
    <w:rsid w:val="008101C3"/>
    <w:rsid w:val="008129E7"/>
    <w:rsid w:val="0086400F"/>
    <w:rsid w:val="008C65FB"/>
    <w:rsid w:val="00A035FB"/>
    <w:rsid w:val="00A2070D"/>
    <w:rsid w:val="00A93F7A"/>
    <w:rsid w:val="00BB4F05"/>
    <w:rsid w:val="00C2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C0"/>
    <w:pPr>
      <w:suppressAutoHyphens/>
      <w:spacing w:after="200" w:line="276" w:lineRule="auto"/>
    </w:pPr>
    <w:rPr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2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988"/>
    <w:rPr>
      <w:rFonts w:ascii="Times New Roman" w:hAnsi="Times New Roman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196</Words>
  <Characters>1122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Мировому судье судебного участка  </dc:title>
  <dc:subject/>
  <dc:creator>perev2-pms</dc:creator>
  <cp:keywords/>
  <dc:description/>
  <cp:lastModifiedBy>pon-pms</cp:lastModifiedBy>
  <cp:revision>3</cp:revision>
  <cp:lastPrinted>2021-04-21T06:58:00Z</cp:lastPrinted>
  <dcterms:created xsi:type="dcterms:W3CDTF">2021-04-21T06:18:00Z</dcterms:created>
  <dcterms:modified xsi:type="dcterms:W3CDTF">2021-04-21T06:58:00Z</dcterms:modified>
</cp:coreProperties>
</file>