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41" w:rsidRPr="005C5615" w:rsidRDefault="00193D41" w:rsidP="002621C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3"/>
      <w:r w:rsidRPr="005C5615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Образец</w:t>
      </w:r>
    </w:p>
    <w:bookmarkEnd w:id="0"/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</w:p>
    <w:p w:rsidR="00193D41" w:rsidRDefault="00193D41" w:rsidP="005C5615">
      <w:pPr>
        <w:jc w:val="right"/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Мировому судье судебного участка №____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93D41" w:rsidRDefault="00193D41" w:rsidP="00841B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Оренбургской области</w:t>
      </w:r>
    </w:p>
    <w:p w:rsidR="00193D41" w:rsidRPr="005C5615" w:rsidRDefault="00193D41" w:rsidP="005C5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D41" w:rsidRPr="005C5615" w:rsidRDefault="00193D41" w:rsidP="005C5615">
      <w:pPr>
        <w:jc w:val="right"/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b/>
          <w:sz w:val="28"/>
          <w:szCs w:val="28"/>
          <w:u w:val="single"/>
        </w:rPr>
        <w:t>истец:</w:t>
      </w:r>
      <w:r w:rsidRPr="005C5615">
        <w:rPr>
          <w:rFonts w:ascii="Times New Roman" w:hAnsi="Times New Roman" w:cs="Times New Roman"/>
          <w:sz w:val="28"/>
          <w:szCs w:val="28"/>
        </w:rPr>
        <w:t xml:space="preserve"> фамилия, имя, отчество,</w:t>
      </w:r>
    </w:p>
    <w:p w:rsidR="00193D41" w:rsidRPr="005C5615" w:rsidRDefault="00193D41" w:rsidP="005C561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615">
        <w:rPr>
          <w:rFonts w:ascii="Times New Roman" w:hAnsi="Times New Roman" w:cs="Times New Roman"/>
          <w:b/>
          <w:sz w:val="28"/>
          <w:szCs w:val="28"/>
          <w:u w:val="single"/>
        </w:rPr>
        <w:t>зарегистрированный по адресу:</w:t>
      </w:r>
    </w:p>
    <w:p w:rsidR="00193D41" w:rsidRPr="005C5615" w:rsidRDefault="00193D41" w:rsidP="005C5615">
      <w:pPr>
        <w:jc w:val="right"/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индекс и полный адрес</w:t>
      </w:r>
    </w:p>
    <w:p w:rsidR="00193D41" w:rsidRPr="005C5615" w:rsidRDefault="00193D41" w:rsidP="005C5615">
      <w:pPr>
        <w:jc w:val="right"/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(индекс и адрес фактического проживания,</w:t>
      </w:r>
    </w:p>
    <w:p w:rsidR="00193D41" w:rsidRPr="005C5615" w:rsidRDefault="00193D41" w:rsidP="005C561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615">
        <w:rPr>
          <w:rFonts w:ascii="Times New Roman" w:hAnsi="Times New Roman" w:cs="Times New Roman"/>
          <w:b/>
          <w:sz w:val="28"/>
          <w:szCs w:val="28"/>
          <w:u w:val="single"/>
        </w:rPr>
        <w:t>контактный телефон)</w:t>
      </w:r>
    </w:p>
    <w:p w:rsidR="00193D41" w:rsidRPr="005C5615" w:rsidRDefault="00193D41" w:rsidP="005C5615">
      <w:pPr>
        <w:jc w:val="right"/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b/>
          <w:sz w:val="28"/>
          <w:szCs w:val="28"/>
          <w:u w:val="single"/>
        </w:rPr>
        <w:t>ответчик:</w:t>
      </w:r>
      <w:r w:rsidRPr="005C5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D41" w:rsidRPr="005C5615" w:rsidRDefault="00193D41" w:rsidP="005C5615">
      <w:pPr>
        <w:jc w:val="right"/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(наименование и организационно-правовая форма (ООО, АО</w:t>
      </w:r>
    </w:p>
    <w:p w:rsidR="00193D41" w:rsidRPr="005C5615" w:rsidRDefault="00193D41" w:rsidP="005C5615">
      <w:pPr>
        <w:jc w:val="right"/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и т.д.) - для юридического лица),</w:t>
      </w:r>
    </w:p>
    <w:p w:rsidR="00193D41" w:rsidRPr="005C5615" w:rsidRDefault="00193D41" w:rsidP="005C5615">
      <w:pPr>
        <w:jc w:val="right"/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индекс и полный адрес</w:t>
      </w:r>
    </w:p>
    <w:p w:rsidR="00193D41" w:rsidRPr="005C5615" w:rsidRDefault="00193D41" w:rsidP="005C5615">
      <w:pPr>
        <w:jc w:val="right"/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(индекс и адрес фактического проживания),</w:t>
      </w:r>
    </w:p>
    <w:p w:rsidR="00193D41" w:rsidRPr="005C5615" w:rsidRDefault="00193D41" w:rsidP="005C561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615">
        <w:rPr>
          <w:rFonts w:ascii="Times New Roman" w:hAnsi="Times New Roman" w:cs="Times New Roman"/>
          <w:b/>
          <w:sz w:val="28"/>
          <w:szCs w:val="28"/>
          <w:u w:val="single"/>
        </w:rPr>
        <w:t>контактный телефон)</w:t>
      </w:r>
    </w:p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</w:p>
    <w:p w:rsidR="00193D41" w:rsidRPr="005C5615" w:rsidRDefault="00193D41" w:rsidP="002621C7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Исковое заявление о защите прав потребителя при выполнении работ</w:t>
      </w:r>
    </w:p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</w:p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Число/месяц/год я заключил договор с (наименование ответчика) на выполнение (наименование) работ. В соответствии с положениями договора (указать пункт договора) ответчик брал на себя следующие обязательства: (указать обязанности ответчика согласно договору). Я со своей стороны обязался оплатить работы. Оплата была произведена мной своевременно (указать число/месяц/год, номер платежного документа).</w:t>
      </w:r>
    </w:p>
    <w:p w:rsidR="00193D41" w:rsidRPr="00D76AE6" w:rsidRDefault="00193D41" w:rsidP="002621C7">
      <w:pPr>
        <w:rPr>
          <w:rFonts w:ascii="Times New Roman" w:hAnsi="Times New Roman" w:cs="Times New Roman"/>
          <w:i/>
          <w:sz w:val="28"/>
          <w:szCs w:val="28"/>
        </w:rPr>
      </w:pPr>
      <w:r w:rsidRPr="00D76AE6">
        <w:rPr>
          <w:rFonts w:ascii="Times New Roman" w:hAnsi="Times New Roman" w:cs="Times New Roman"/>
          <w:i/>
          <w:sz w:val="28"/>
          <w:szCs w:val="28"/>
        </w:rPr>
        <w:t>(Излагается последовательность событий; полностью отражаются фамилия/имя/отчество физических лиц, наименование и организационно-правовая форма (ООО, АО и т.д.) юридических лиц. Указываются конкретные нарушения прав истца, по усмотрению истца указываются дополнительные обстоятельства).</w:t>
      </w:r>
    </w:p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Таким образом, ответчиком были нарушены условия договора на выполнение работ, работы были выполнены с существенными недостатками.</w:t>
      </w:r>
    </w:p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В соответствии со ст. 723 ГК РФ в случаях, когда работа выполнена подрядчиком с отступлениями от договора подряда, ухудшившими результат работы, или с иными недостатками,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использования, заказчик вправе, если иное не установлено законом или договором, по своему выбору потребовать от подрядчика:</w:t>
      </w:r>
    </w:p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безвозмездного устранения недостатков в разумный срок;</w:t>
      </w:r>
    </w:p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соразмерного уменьшения установленной за работу цены;</w:t>
      </w:r>
    </w:p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возмещения своих расходов на устранение недостатков, когда право заказчика устранять их предусмотрено в договоре подряда.</w:t>
      </w:r>
    </w:p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Подрядчик вправе вместо устранения недостатков, за которые он отвечает, безвозмездно выполнить работу заново с возмещением заказчику причиненных просрочкой исполнения убытков. В этом случае заказчик обязан возвратить ранее переданный ему результат работы подрядчику, если по характеру работы такой возврат возможен.</w:t>
      </w:r>
    </w:p>
    <w:p w:rsidR="00193D41" w:rsidRDefault="00193D41" w:rsidP="002621C7">
      <w:pPr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неустранимыми, заказчик вправе отказаться от исполнения договора и потребовать возмещения причиненных убытков.</w:t>
      </w:r>
    </w:p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</w:p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со ст. 702 ГК РФ, ст. 13, 29 Закона РФ "О защите прав потребителей"</w:t>
      </w:r>
    </w:p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</w:p>
    <w:p w:rsidR="00193D41" w:rsidRPr="005C5615" w:rsidRDefault="00193D41" w:rsidP="002621C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прошу:</w:t>
      </w:r>
    </w:p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</w:p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Расторгнуть договор</w:t>
      </w:r>
      <w:r w:rsidRPr="005C5615">
        <w:rPr>
          <w:rFonts w:ascii="Times New Roman" w:hAnsi="Times New Roman" w:cs="Times New Roman"/>
          <w:sz w:val="28"/>
          <w:szCs w:val="28"/>
        </w:rPr>
        <w:t xml:space="preserve"> на выполнение (наименование) работ, заключенный число/месяц/год с (наименование ответчика).</w:t>
      </w:r>
    </w:p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Взыскать с ответчика стоимость оплаченных работ в размере (сумма руб.).</w:t>
      </w:r>
    </w:p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</w:p>
    <w:p w:rsidR="00193D41" w:rsidRPr="005C5615" w:rsidRDefault="00193D41" w:rsidP="00841B88">
      <w:pPr>
        <w:pStyle w:val="a"/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93D41" w:rsidRDefault="00193D41" w:rsidP="002621C7">
      <w:pPr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Приложение:</w:t>
      </w:r>
    </w:p>
    <w:p w:rsidR="00193D41" w:rsidRPr="00D76AE6" w:rsidRDefault="00193D41" w:rsidP="005C5615">
      <w:pPr>
        <w:rPr>
          <w:rFonts w:ascii="Times New Roman" w:hAnsi="Times New Roman" w:cs="Times New Roman"/>
          <w:i/>
          <w:sz w:val="28"/>
          <w:szCs w:val="28"/>
        </w:rPr>
      </w:pPr>
      <w:r w:rsidRPr="00D76AE6">
        <w:rPr>
          <w:rFonts w:ascii="Times New Roman" w:hAnsi="Times New Roman" w:cs="Times New Roman"/>
          <w:i/>
          <w:sz w:val="28"/>
          <w:szCs w:val="28"/>
        </w:rPr>
        <w:t>уведомление о вручении, документ, подтверждающие направлений другим лицам, участвующим в деле, копий искового заявления и приложенных к нему документов</w:t>
      </w:r>
    </w:p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копия договора;</w:t>
      </w:r>
    </w:p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  <w:r w:rsidRPr="005C5615">
        <w:rPr>
          <w:rFonts w:ascii="Times New Roman" w:hAnsi="Times New Roman" w:cs="Times New Roman"/>
          <w:sz w:val="28"/>
          <w:szCs w:val="28"/>
        </w:rPr>
        <w:t>копия платежного документа;</w:t>
      </w:r>
    </w:p>
    <w:p w:rsidR="00193D41" w:rsidRPr="00D76AE6" w:rsidRDefault="00193D41" w:rsidP="002621C7">
      <w:pPr>
        <w:rPr>
          <w:rFonts w:ascii="Times New Roman" w:hAnsi="Times New Roman" w:cs="Times New Roman"/>
          <w:i/>
          <w:sz w:val="28"/>
          <w:szCs w:val="28"/>
        </w:rPr>
      </w:pPr>
      <w:r w:rsidRPr="00D76AE6">
        <w:rPr>
          <w:rFonts w:ascii="Times New Roman" w:hAnsi="Times New Roman" w:cs="Times New Roman"/>
          <w:i/>
          <w:sz w:val="28"/>
          <w:szCs w:val="28"/>
        </w:rPr>
        <w:t>иные письменные доказательства, подтверждающие доводы заявления.</w:t>
      </w:r>
    </w:p>
    <w:p w:rsidR="00193D41" w:rsidRDefault="00193D41" w:rsidP="002621C7">
      <w:pPr>
        <w:rPr>
          <w:rFonts w:ascii="Times New Roman" w:hAnsi="Times New Roman" w:cs="Times New Roman"/>
          <w:sz w:val="28"/>
          <w:szCs w:val="28"/>
        </w:rPr>
      </w:pPr>
    </w:p>
    <w:p w:rsidR="00193D41" w:rsidRDefault="00193D41" w:rsidP="002621C7">
      <w:pPr>
        <w:rPr>
          <w:rFonts w:ascii="Times New Roman" w:hAnsi="Times New Roman" w:cs="Times New Roman"/>
          <w:sz w:val="28"/>
          <w:szCs w:val="28"/>
        </w:rPr>
      </w:pPr>
    </w:p>
    <w:p w:rsidR="00193D41" w:rsidRPr="005C5615" w:rsidRDefault="00193D41" w:rsidP="002621C7">
      <w:pPr>
        <w:rPr>
          <w:rFonts w:ascii="Times New Roman" w:hAnsi="Times New Roman" w:cs="Times New Roman"/>
          <w:sz w:val="28"/>
          <w:szCs w:val="28"/>
        </w:rPr>
      </w:pPr>
    </w:p>
    <w:p w:rsidR="00193D41" w:rsidRPr="005C5615" w:rsidRDefault="0019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C5615">
        <w:rPr>
          <w:rFonts w:ascii="Times New Roman" w:hAnsi="Times New Roman" w:cs="Times New Roman"/>
          <w:sz w:val="28"/>
          <w:szCs w:val="28"/>
        </w:rPr>
        <w:t xml:space="preserve">ата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</w:t>
      </w:r>
      <w:bookmarkStart w:id="1" w:name="_GoBack"/>
      <w:bookmarkEnd w:id="1"/>
      <w:r w:rsidRPr="005C5615">
        <w:rPr>
          <w:rFonts w:ascii="Times New Roman" w:hAnsi="Times New Roman" w:cs="Times New Roman"/>
          <w:sz w:val="28"/>
          <w:szCs w:val="28"/>
        </w:rPr>
        <w:t>одпись</w:t>
      </w:r>
    </w:p>
    <w:sectPr w:rsidR="00193D41" w:rsidRPr="005C5615" w:rsidSect="0085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29"/>
    <w:rsid w:val="00193D41"/>
    <w:rsid w:val="002621C7"/>
    <w:rsid w:val="00500F29"/>
    <w:rsid w:val="005C5615"/>
    <w:rsid w:val="006254F8"/>
    <w:rsid w:val="00677959"/>
    <w:rsid w:val="00841B88"/>
    <w:rsid w:val="008505D4"/>
    <w:rsid w:val="00D76AE6"/>
    <w:rsid w:val="00E4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1C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21C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21C7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">
    <w:name w:val="Таблицы (моноширинный)"/>
    <w:basedOn w:val="Normal"/>
    <w:next w:val="Normal"/>
    <w:uiPriority w:val="99"/>
    <w:rsid w:val="002621C7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9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502</Words>
  <Characters>2868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buz1-pms</dc:creator>
  <cp:keywords/>
  <dc:description/>
  <cp:lastModifiedBy>buz1-ms</cp:lastModifiedBy>
  <cp:revision>5</cp:revision>
  <dcterms:created xsi:type="dcterms:W3CDTF">2021-01-19T12:13:00Z</dcterms:created>
  <dcterms:modified xsi:type="dcterms:W3CDTF">2021-01-22T10:37:00Z</dcterms:modified>
</cp:coreProperties>
</file>