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E4" w:rsidRDefault="00D200E4" w:rsidP="005C6FE8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C94163">
        <w:rPr>
          <w:rFonts w:ascii="Times New Roman" w:hAnsi="Times New Roman"/>
          <w:b/>
          <w:sz w:val="28"/>
          <w:szCs w:val="28"/>
          <w:u w:val="single"/>
        </w:rPr>
        <w:t>ОБРАЗЕЦ</w:t>
      </w:r>
    </w:p>
    <w:p w:rsidR="00D200E4" w:rsidRPr="00C94163" w:rsidRDefault="00D200E4" w:rsidP="005C6FE8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D200E4" w:rsidRDefault="00D200E4" w:rsidP="005C6FE8">
      <w:pPr>
        <w:spacing w:after="0"/>
        <w:jc w:val="right"/>
        <w:rPr>
          <w:rFonts w:ascii="Times New Roman" w:hAnsi="Times New Roman"/>
          <w:smallCaps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Мировому судье судебного участка </w:t>
      </w:r>
      <w:r w:rsidRPr="00C94163">
        <w:rPr>
          <w:rFonts w:ascii="Times New Roman" w:hAnsi="Times New Roman"/>
          <w:smallCaps/>
          <w:sz w:val="28"/>
          <w:szCs w:val="28"/>
          <w:lang w:val="en-US"/>
        </w:rPr>
        <w:t>n</w:t>
      </w:r>
      <w:r>
        <w:rPr>
          <w:rFonts w:ascii="Times New Roman" w:hAnsi="Times New Roman"/>
          <w:smallCaps/>
          <w:sz w:val="28"/>
          <w:szCs w:val="28"/>
        </w:rPr>
        <w:t>____________________</w:t>
      </w:r>
    </w:p>
    <w:p w:rsidR="00D200E4" w:rsidRDefault="00D200E4" w:rsidP="00880B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D200E4" w:rsidRPr="00C94163" w:rsidRDefault="00D200E4" w:rsidP="005C6FE8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заявитель</w:t>
      </w:r>
      <w:r w:rsidRPr="00C94163">
        <w:rPr>
          <w:rFonts w:ascii="Times New Roman" w:hAnsi="Times New Roman"/>
          <w:b/>
          <w:bCs/>
          <w:sz w:val="28"/>
          <w:szCs w:val="28"/>
        </w:rPr>
        <w:t>:</w:t>
      </w:r>
      <w:r w:rsidRPr="00C94163">
        <w:rPr>
          <w:rFonts w:ascii="Times New Roman" w:hAnsi="Times New Roman"/>
          <w:sz w:val="28"/>
          <w:szCs w:val="28"/>
        </w:rPr>
        <w:t xml:space="preserve"> </w:t>
      </w:r>
      <w:r w:rsidRPr="00C94163">
        <w:rPr>
          <w:rFonts w:ascii="Times New Roman" w:hAnsi="Times New Roman"/>
          <w:sz w:val="28"/>
          <w:szCs w:val="28"/>
          <w:u w:val="single"/>
        </w:rPr>
        <w:t>Ф.И.О (полностью)</w:t>
      </w:r>
    </w:p>
    <w:p w:rsidR="00D200E4" w:rsidRPr="00C94163" w:rsidRDefault="00D200E4" w:rsidP="005C6FE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b/>
          <w:sz w:val="28"/>
          <w:szCs w:val="28"/>
        </w:rPr>
        <w:t>проживающая(ий):</w:t>
      </w:r>
      <w:r w:rsidRPr="00C94163">
        <w:rPr>
          <w:rFonts w:ascii="Times New Roman" w:hAnsi="Times New Roman"/>
          <w:sz w:val="28"/>
          <w:szCs w:val="28"/>
        </w:rPr>
        <w:t xml:space="preserve">   </w:t>
      </w:r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D200E4" w:rsidRPr="00C94163" w:rsidRDefault="00D200E4" w:rsidP="005C6FE8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C94163">
        <w:rPr>
          <w:rFonts w:ascii="Times New Roman" w:hAnsi="Times New Roman"/>
          <w:b/>
          <w:sz w:val="28"/>
          <w:szCs w:val="28"/>
        </w:rPr>
        <w:t xml:space="preserve">зарегистрированная (ый): </w:t>
      </w:r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D200E4" w:rsidRPr="00C94163" w:rsidRDefault="00D200E4" w:rsidP="005C6FE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b/>
          <w:sz w:val="28"/>
          <w:szCs w:val="28"/>
        </w:rPr>
        <w:t>телефон:</w:t>
      </w:r>
      <w:r w:rsidRPr="00C94163">
        <w:rPr>
          <w:rFonts w:ascii="Times New Roman" w:hAnsi="Times New Roman"/>
          <w:sz w:val="28"/>
          <w:szCs w:val="28"/>
        </w:rPr>
        <w:t>-------</w:t>
      </w:r>
    </w:p>
    <w:p w:rsidR="00D200E4" w:rsidRPr="00C94163" w:rsidRDefault="00D200E4" w:rsidP="005C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0E4" w:rsidRPr="00C94163" w:rsidRDefault="00D200E4" w:rsidP="005C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0E4" w:rsidRPr="00C94163" w:rsidRDefault="00D200E4" w:rsidP="005C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0E4" w:rsidRDefault="00D200E4" w:rsidP="005C6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Возражение </w:t>
      </w:r>
      <w:r>
        <w:rPr>
          <w:rFonts w:ascii="Times New Roman" w:hAnsi="Times New Roman"/>
          <w:sz w:val="28"/>
          <w:szCs w:val="28"/>
        </w:rPr>
        <w:t xml:space="preserve">относительно исполнения </w:t>
      </w:r>
      <w:r w:rsidRPr="00C94163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>ого</w:t>
      </w:r>
      <w:r w:rsidRPr="00C94163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а</w:t>
      </w:r>
    </w:p>
    <w:p w:rsidR="00D200E4" w:rsidRDefault="00D200E4" w:rsidP="005C6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0E4" w:rsidRDefault="00D200E4" w:rsidP="005C6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0E4" w:rsidRDefault="00D200E4" w:rsidP="005C6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Прошу отменить судебный приказ </w:t>
      </w:r>
      <w:r>
        <w:rPr>
          <w:rFonts w:ascii="Times New Roman" w:hAnsi="Times New Roman"/>
          <w:sz w:val="28"/>
          <w:szCs w:val="28"/>
        </w:rPr>
        <w:t>(номер)</w:t>
      </w:r>
      <w:r w:rsidRPr="00C9416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(дата)</w:t>
      </w:r>
      <w:r w:rsidRPr="00C94163">
        <w:rPr>
          <w:rFonts w:ascii="Times New Roman" w:hAnsi="Times New Roman"/>
          <w:sz w:val="28"/>
          <w:szCs w:val="28"/>
        </w:rPr>
        <w:t xml:space="preserve">, выданный мировым судьей судебного участка </w:t>
      </w:r>
      <w:r>
        <w:rPr>
          <w:rFonts w:ascii="Times New Roman" w:hAnsi="Times New Roman"/>
          <w:sz w:val="28"/>
          <w:szCs w:val="28"/>
        </w:rPr>
        <w:t>(наименование участка) Оренбургской области.</w:t>
      </w:r>
    </w:p>
    <w:p w:rsidR="00D200E4" w:rsidRDefault="00D200E4" w:rsidP="005C6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данным судебным приказом не согласн(-а</w:t>
      </w:r>
      <w:r w:rsidRPr="00C941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ен),  </w:t>
      </w:r>
      <w:r w:rsidRPr="00C9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поскольку_________________________</w:t>
      </w:r>
      <w:r w:rsidRPr="00C9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(указать причину отмены судебного приказа). </w:t>
      </w:r>
    </w:p>
    <w:p w:rsidR="00D200E4" w:rsidRDefault="00D200E4" w:rsidP="005C6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0E4" w:rsidRDefault="00D200E4" w:rsidP="005C6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0E4" w:rsidRPr="00C94163" w:rsidRDefault="00D200E4" w:rsidP="005C6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копия паспорта</w:t>
      </w:r>
    </w:p>
    <w:p w:rsidR="00D200E4" w:rsidRPr="00C94163" w:rsidRDefault="00D200E4" w:rsidP="005C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0E4" w:rsidRPr="00C94163" w:rsidRDefault="00D200E4" w:rsidP="005C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0E4" w:rsidRPr="00C94163" w:rsidRDefault="00D200E4" w:rsidP="005C6F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(дата)                                     </w:t>
      </w:r>
      <w:r w:rsidRPr="00C94163">
        <w:rPr>
          <w:rFonts w:ascii="Times New Roman" w:hAnsi="Times New Roman"/>
          <w:sz w:val="28"/>
          <w:szCs w:val="28"/>
        </w:rPr>
        <w:t xml:space="preserve">                                                          подпись</w:t>
      </w:r>
    </w:p>
    <w:p w:rsidR="00D200E4" w:rsidRPr="00C94163" w:rsidRDefault="00D200E4" w:rsidP="005C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 </w:t>
      </w:r>
    </w:p>
    <w:p w:rsidR="00D200E4" w:rsidRPr="00C94163" w:rsidRDefault="00D200E4" w:rsidP="005C6F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0E4" w:rsidRPr="00C94163" w:rsidRDefault="00D200E4" w:rsidP="005C6FE8">
      <w:pPr>
        <w:spacing w:after="0" w:line="240" w:lineRule="auto"/>
        <w:jc w:val="right"/>
        <w:rPr>
          <w:rFonts w:ascii="Times New Roman" w:hAnsi="Times New Roman"/>
        </w:rPr>
      </w:pPr>
    </w:p>
    <w:p w:rsidR="00D200E4" w:rsidRDefault="00D200E4" w:rsidP="005C6FE8">
      <w:pPr>
        <w:spacing w:after="0" w:line="240" w:lineRule="auto"/>
        <w:jc w:val="right"/>
      </w:pPr>
    </w:p>
    <w:p w:rsidR="00D200E4" w:rsidRDefault="00D200E4" w:rsidP="005C6FE8">
      <w:pPr>
        <w:spacing w:after="0" w:line="240" w:lineRule="auto"/>
        <w:jc w:val="right"/>
      </w:pPr>
    </w:p>
    <w:p w:rsidR="00D200E4" w:rsidRDefault="00D200E4" w:rsidP="005C6FE8">
      <w:pPr>
        <w:spacing w:after="0" w:line="240" w:lineRule="auto"/>
        <w:jc w:val="right"/>
      </w:pPr>
    </w:p>
    <w:p w:rsidR="00D200E4" w:rsidRDefault="00D200E4"/>
    <w:sectPr w:rsidR="00D200E4" w:rsidSect="00C1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CB7"/>
    <w:rsid w:val="000B1CB7"/>
    <w:rsid w:val="00310FF5"/>
    <w:rsid w:val="005C6FE8"/>
    <w:rsid w:val="007A3C83"/>
    <w:rsid w:val="0085124C"/>
    <w:rsid w:val="00880B6B"/>
    <w:rsid w:val="00C10F5E"/>
    <w:rsid w:val="00C94163"/>
    <w:rsid w:val="00D200E4"/>
    <w:rsid w:val="00E2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buz3-pms</dc:creator>
  <cp:keywords/>
  <dc:description/>
  <cp:lastModifiedBy>buz1-ms</cp:lastModifiedBy>
  <cp:revision>4</cp:revision>
  <dcterms:created xsi:type="dcterms:W3CDTF">2021-01-20T03:54:00Z</dcterms:created>
  <dcterms:modified xsi:type="dcterms:W3CDTF">2021-01-22T10:02:00Z</dcterms:modified>
</cp:coreProperties>
</file>