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EA" w:rsidRPr="00B164AD" w:rsidRDefault="006306EA" w:rsidP="00C95D0B">
      <w:pPr>
        <w:pStyle w:val="40"/>
        <w:shd w:val="clear" w:color="auto" w:fill="auto"/>
        <w:tabs>
          <w:tab w:val="center" w:pos="5245"/>
        </w:tabs>
        <w:spacing w:after="0" w:line="240" w:lineRule="auto"/>
        <w:ind w:left="5245" w:right="-524"/>
        <w:jc w:val="left"/>
        <w:rPr>
          <w:rFonts w:ascii="Times New Roman" w:hAnsi="Times New Roman"/>
          <w:sz w:val="26"/>
          <w:szCs w:val="26"/>
        </w:rPr>
      </w:pPr>
      <w:r w:rsidRPr="00B164AD">
        <w:rPr>
          <w:rFonts w:ascii="Times New Roman" w:hAnsi="Times New Roman"/>
          <w:sz w:val="26"/>
          <w:szCs w:val="26"/>
        </w:rPr>
        <w:t>Мировому судье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судебного участка </w:t>
      </w:r>
      <w:r>
        <w:rPr>
          <w:rFonts w:ascii="Times New Roman" w:hAnsi="Times New Roman"/>
          <w:sz w:val="26"/>
          <w:szCs w:val="26"/>
          <w:lang w:val="ru-RU"/>
        </w:rPr>
        <w:t xml:space="preserve"> №2 Абдулинского района и Матвеевского района О</w:t>
      </w:r>
      <w:r w:rsidRPr="00B164AD">
        <w:rPr>
          <w:rFonts w:ascii="Times New Roman" w:hAnsi="Times New Roman"/>
          <w:sz w:val="26"/>
          <w:szCs w:val="26"/>
        </w:rPr>
        <w:t>ренбургской области</w:t>
      </w:r>
    </w:p>
    <w:p w:rsidR="006306EA" w:rsidRPr="000726D3" w:rsidRDefault="006306EA" w:rsidP="00C95D0B">
      <w:pPr>
        <w:spacing w:after="0" w:line="240" w:lineRule="auto"/>
        <w:jc w:val="right"/>
      </w:pPr>
      <w:r w:rsidRPr="000726D3">
        <w:rPr>
          <w:rFonts w:ascii="Times New Roman" w:hAnsi="Times New Roman"/>
          <w:color w:val="444444"/>
          <w:lang w:eastAsia="ru-RU"/>
        </w:rPr>
        <w:br/>
      </w:r>
      <w:r w:rsidRPr="00C95D0B">
        <w:rPr>
          <w:rFonts w:ascii="Times New Roman" w:hAnsi="Times New Roman"/>
          <w:sz w:val="28"/>
          <w:szCs w:val="28"/>
        </w:rPr>
        <w:t>Истец: (</w:t>
      </w:r>
      <w:r w:rsidRPr="00C95D0B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>Ф.</w:t>
      </w:r>
      <w:r w:rsidRPr="000726D3">
        <w:rPr>
          <w:rStyle w:val="s10"/>
          <w:b/>
          <w:bCs/>
          <w:color w:val="22272F"/>
          <w:sz w:val="28"/>
          <w:szCs w:val="28"/>
        </w:rPr>
        <w:t> И. О.</w:t>
      </w:r>
      <w:r>
        <w:t>)</w:t>
      </w:r>
    </w:p>
    <w:p w:rsidR="006306EA" w:rsidRPr="000726D3" w:rsidRDefault="006306EA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 w:rsidRPr="000726D3">
        <w:rPr>
          <w:color w:val="22272F"/>
          <w:sz w:val="28"/>
          <w:szCs w:val="28"/>
        </w:rPr>
        <w:t xml:space="preserve">место жительства: </w:t>
      </w:r>
      <w:r>
        <w:rPr>
          <w:color w:val="22272F"/>
          <w:sz w:val="28"/>
          <w:szCs w:val="28"/>
        </w:rPr>
        <w:t>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телефон: 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e-mail: (</w:t>
      </w:r>
      <w:r w:rsidRPr="000726D3">
        <w:rPr>
          <w:rStyle w:val="s10"/>
          <w:b/>
          <w:bCs/>
          <w:color w:val="22272F"/>
          <w:sz w:val="28"/>
          <w:szCs w:val="28"/>
        </w:rPr>
        <w:t>адреса электронной почты истца</w:t>
      </w:r>
      <w:r>
        <w:rPr>
          <w:color w:val="22272F"/>
          <w:sz w:val="28"/>
          <w:szCs w:val="28"/>
        </w:rPr>
        <w:t>)</w:t>
      </w:r>
    </w:p>
    <w:p w:rsidR="006306EA" w:rsidRPr="000726D3" w:rsidRDefault="006306EA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Ответчик: (</w:t>
      </w:r>
      <w:r w:rsidRPr="000726D3">
        <w:rPr>
          <w:rStyle w:val="s10"/>
          <w:b/>
          <w:bCs/>
          <w:color w:val="22272F"/>
          <w:sz w:val="28"/>
          <w:szCs w:val="28"/>
        </w:rPr>
        <w:t>Ф. И. О., дата и место рождения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жительства 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br/>
        <w:t>место работы: (</w:t>
      </w:r>
      <w:r w:rsidRPr="000726D3">
        <w:rPr>
          <w:rStyle w:val="s10"/>
          <w:b/>
          <w:bCs/>
          <w:color w:val="22272F"/>
          <w:sz w:val="28"/>
          <w:szCs w:val="28"/>
        </w:rPr>
        <w:t>вписать нужное</w:t>
      </w:r>
      <w:r>
        <w:rPr>
          <w:color w:val="22272F"/>
          <w:sz w:val="28"/>
          <w:szCs w:val="28"/>
        </w:rPr>
        <w:t>)</w:t>
      </w:r>
    </w:p>
    <w:p w:rsidR="006306EA" w:rsidRPr="000726D3" w:rsidRDefault="006306EA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идентификатор (</w:t>
      </w:r>
      <w:r w:rsidRPr="000726D3">
        <w:rPr>
          <w:rStyle w:val="s10"/>
          <w:b/>
          <w:bCs/>
          <w:color w:val="22272F"/>
          <w:sz w:val="28"/>
          <w:szCs w:val="28"/>
        </w:rPr>
        <w:t>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</w:t>
      </w:r>
      <w:r>
        <w:rPr>
          <w:color w:val="22272F"/>
          <w:sz w:val="28"/>
          <w:szCs w:val="28"/>
        </w:rPr>
        <w:t>)</w:t>
      </w:r>
    </w:p>
    <w:p w:rsidR="006306EA" w:rsidRPr="000726D3" w:rsidRDefault="006306EA" w:rsidP="000726D3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(</w:t>
      </w:r>
      <w:r>
        <w:rPr>
          <w:rStyle w:val="s10"/>
          <w:b/>
          <w:bCs/>
          <w:color w:val="22272F"/>
          <w:sz w:val="28"/>
          <w:szCs w:val="28"/>
        </w:rPr>
        <w:t>номера телефонов, факсов)</w:t>
      </w:r>
    </w:p>
    <w:p w:rsidR="006306EA" w:rsidRPr="000726D3" w:rsidRDefault="006306EA" w:rsidP="00A44993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br/>
      </w:r>
    </w:p>
    <w:p w:rsidR="006306EA" w:rsidRPr="000726D3" w:rsidRDefault="006306EA" w:rsidP="008F7128">
      <w:pPr>
        <w:spacing w:after="240" w:line="360" w:lineRule="atLeast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</w:t>
      </w:r>
    </w:p>
    <w:p w:rsidR="006306EA" w:rsidRPr="000726D3" w:rsidRDefault="006306EA" w:rsidP="008F7128">
      <w:pPr>
        <w:spacing w:after="240" w:line="360" w:lineRule="atLeast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0726D3">
        <w:rPr>
          <w:rFonts w:ascii="Times New Roman" w:hAnsi="Times New Roman"/>
          <w:color w:val="000000"/>
          <w:sz w:val="28"/>
          <w:szCs w:val="28"/>
          <w:lang w:eastAsia="ru-RU"/>
        </w:rPr>
        <w:t>о возмещении ущерба от преступления</w:t>
      </w:r>
    </w:p>
    <w:bookmarkEnd w:id="0"/>
    <w:p w:rsidR="006306EA" w:rsidRPr="000726D3" w:rsidRDefault="006306EA" w:rsidP="008F7128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Приговором (реквизиты) ответчик был признан виновным в совершении преступления (указать статью), пр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иговор вступил в законную силу.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 результате данного преступления,  мне причинен материальный ущерб _________ (подробно указать, какие действия ответчика привели к возникновению ущерба.</w:t>
      </w:r>
    </w:p>
    <w:p w:rsidR="006306EA" w:rsidRPr="000726D3" w:rsidRDefault="006306EA" w:rsidP="008F7128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Размер материального ущерба складывается из стоимости похищенного (или затрат на восстановление поврежденного) имущества, а именно _________ (привести перечень имущества, указать его стоимость или размер расходов на восстановление поврежденного имущества).</w:t>
      </w:r>
    </w:p>
    <w:p w:rsidR="006306EA" w:rsidRPr="000726D3" w:rsidRDefault="006306EA" w:rsidP="008F7128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Общая стоимость ущерба, причиненного преступлением, составляет ____ руб., которые подлежат взысканию с ответчика, виновного в причинении ущерба.</w:t>
      </w:r>
    </w:p>
    <w:p w:rsidR="006306EA" w:rsidRPr="000726D3" w:rsidRDefault="006306EA" w:rsidP="008F7128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На основании изложенного, руководствуясь статей 1064 Гражданского кодекса РФ, статьями 131-132 Гражданского процессуального кодекса РФ,</w:t>
      </w:r>
    </w:p>
    <w:p w:rsidR="006306EA" w:rsidRPr="000726D3" w:rsidRDefault="006306EA" w:rsidP="008F7128">
      <w:pPr>
        <w:spacing w:before="100" w:beforeAutospacing="1" w:after="288" w:line="240" w:lineRule="auto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Прошу:</w:t>
      </w:r>
    </w:p>
    <w:p w:rsidR="006306EA" w:rsidRPr="000726D3" w:rsidRDefault="006306EA" w:rsidP="008F712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Взыскать с _________ (ФИО ответчика) в мою пользу в счет возмещения материального ущерба от преступления ____ руб.</w:t>
      </w:r>
    </w:p>
    <w:p w:rsidR="006306EA" w:rsidRDefault="006306EA" w:rsidP="000726D3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прилагаемых к заявлению документов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6306EA" w:rsidRPr="000726D3" w:rsidRDefault="006306EA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Документы, подтверждающие принадлежность похищенного (поврежденного) имущества истцу</w:t>
      </w:r>
    </w:p>
    <w:p w:rsidR="006306EA" w:rsidRPr="000726D3" w:rsidRDefault="006306EA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Документы, подтверждающие размер подлежащего возмещению ущерба от преступления (стоимость похищенного или затраты на восстановление поврежденного имущества)</w:t>
      </w:r>
    </w:p>
    <w:p w:rsidR="006306EA" w:rsidRDefault="006306EA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Расчет размера материального ущерба от преступления</w:t>
      </w:r>
    </w:p>
    <w:p w:rsidR="006306EA" w:rsidRPr="00D55A41" w:rsidRDefault="006306EA" w:rsidP="00D55A4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55A41">
        <w:rPr>
          <w:rFonts w:ascii="Times New Roman" w:hAnsi="Times New Roman"/>
          <w:color w:val="444444"/>
          <w:sz w:val="28"/>
          <w:szCs w:val="28"/>
          <w:lang w:eastAsia="ru-RU"/>
        </w:rPr>
        <w:t>Копия приговора суда (если состоялся и вступил в законную силу)</w:t>
      </w:r>
    </w:p>
    <w:p w:rsidR="006306EA" w:rsidRPr="003C631F" w:rsidRDefault="006306EA" w:rsidP="00506A96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88" w:line="240" w:lineRule="auto"/>
        <w:ind w:left="0" w:firstLine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3C631F">
        <w:rPr>
          <w:rFonts w:ascii="Times New Roman" w:hAnsi="Times New Roman"/>
          <w:color w:val="444444"/>
          <w:sz w:val="28"/>
          <w:szCs w:val="28"/>
          <w:lang w:eastAsia="ru-RU"/>
        </w:rPr>
        <w:t>Уведомление о вручении  или иные документы, подтверждающие  направление другим лицам, участвующим в деле, копии искового заявления и приложенных к нему документов</w:t>
      </w:r>
    </w:p>
    <w:p w:rsidR="006306EA" w:rsidRPr="000726D3" w:rsidRDefault="006306EA" w:rsidP="003C631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6306EA" w:rsidRPr="000726D3" w:rsidRDefault="006306EA" w:rsidP="008F7128">
      <w:pPr>
        <w:spacing w:before="100" w:beforeAutospacing="1" w:after="288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Дата подачи заявления "___"_______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__ ____ г.         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Подпись истца: _______</w:t>
      </w:r>
    </w:p>
    <w:p w:rsidR="006306EA" w:rsidRPr="000726D3" w:rsidRDefault="006306EA" w:rsidP="008F7128">
      <w:pPr>
        <w:rPr>
          <w:rFonts w:ascii="Times New Roman" w:hAnsi="Times New Roman"/>
          <w:sz w:val="28"/>
          <w:szCs w:val="28"/>
        </w:rPr>
      </w:pPr>
    </w:p>
    <w:p w:rsidR="006306EA" w:rsidRPr="000726D3" w:rsidRDefault="006306EA">
      <w:pPr>
        <w:rPr>
          <w:sz w:val="28"/>
          <w:szCs w:val="28"/>
        </w:rPr>
      </w:pPr>
    </w:p>
    <w:sectPr w:rsidR="006306EA" w:rsidRPr="000726D3" w:rsidSect="001A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03A"/>
    <w:rsid w:val="000726D3"/>
    <w:rsid w:val="001A6D7C"/>
    <w:rsid w:val="001D00AB"/>
    <w:rsid w:val="003C631F"/>
    <w:rsid w:val="00506A96"/>
    <w:rsid w:val="006306EA"/>
    <w:rsid w:val="00675406"/>
    <w:rsid w:val="0070003A"/>
    <w:rsid w:val="00730134"/>
    <w:rsid w:val="00844B88"/>
    <w:rsid w:val="00852F71"/>
    <w:rsid w:val="008F7128"/>
    <w:rsid w:val="0093608C"/>
    <w:rsid w:val="009E33ED"/>
    <w:rsid w:val="00A44993"/>
    <w:rsid w:val="00A53E95"/>
    <w:rsid w:val="00A66648"/>
    <w:rsid w:val="00B164AD"/>
    <w:rsid w:val="00B964E5"/>
    <w:rsid w:val="00C10460"/>
    <w:rsid w:val="00C95D0B"/>
    <w:rsid w:val="00D44092"/>
    <w:rsid w:val="00D55A41"/>
    <w:rsid w:val="00E41A13"/>
    <w:rsid w:val="00E4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_1"/>
    <w:basedOn w:val="Normal"/>
    <w:uiPriority w:val="99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0726D3"/>
    <w:rPr>
      <w:rFonts w:cs="Times New Roman"/>
    </w:rPr>
  </w:style>
  <w:style w:type="paragraph" w:styleId="ListParagraph">
    <w:name w:val="List Paragraph"/>
    <w:basedOn w:val="Normal"/>
    <w:uiPriority w:val="99"/>
    <w:qFormat/>
    <w:rsid w:val="003C631F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C95D0B"/>
    <w:rPr>
      <w:rFonts w:ascii="Arial" w:eastAsia="Times New Roman" w:hAnsi="Arial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C95D0B"/>
    <w:pPr>
      <w:widowControl w:val="0"/>
      <w:shd w:val="clear" w:color="auto" w:fill="FFFFFF"/>
      <w:spacing w:after="60" w:line="240" w:lineRule="atLeast"/>
      <w:jc w:val="right"/>
    </w:pPr>
    <w:rPr>
      <w:rFonts w:ascii="Arial" w:eastAsia="Times New Roman" w:hAnsi="Arial"/>
      <w:noProof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331</Words>
  <Characters>1890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  </dc:title>
  <dc:subject/>
  <dc:creator>perev2-pms</dc:creator>
  <cp:keywords/>
  <dc:description/>
  <cp:lastModifiedBy>matv-pms</cp:lastModifiedBy>
  <cp:revision>3</cp:revision>
  <cp:lastPrinted>2021-01-29T05:17:00Z</cp:lastPrinted>
  <dcterms:created xsi:type="dcterms:W3CDTF">2021-09-07T06:57:00Z</dcterms:created>
  <dcterms:modified xsi:type="dcterms:W3CDTF">2021-09-07T06:58:00Z</dcterms:modified>
</cp:coreProperties>
</file>